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126B" w14:textId="486CC107" w:rsidR="00A7146E" w:rsidRPr="00464472" w:rsidRDefault="00484A5E">
      <w:pPr>
        <w:jc w:val="left"/>
        <w:rPr>
          <w:b/>
          <w:bCs/>
        </w:rPr>
      </w:pPr>
      <w:r w:rsidRPr="00464472" w:rsidDel="00484A5E">
        <w:rPr>
          <w:b/>
          <w:bCs/>
          <w:noProof/>
        </w:rPr>
        <w:t xml:space="preserve"> </w:t>
      </w:r>
      <w:permStart w:id="1497040694" w:edGrp="everyone"/>
    </w:p>
    <w:p w14:paraId="6BB61FF1" w14:textId="37BEE334" w:rsidR="00A7146E" w:rsidRPr="00464472" w:rsidRDefault="00A7146E">
      <w:pPr>
        <w:jc w:val="left"/>
        <w:rPr>
          <w:b/>
          <w:bCs/>
        </w:rPr>
      </w:pPr>
    </w:p>
    <w:p w14:paraId="03163939" w14:textId="77777777" w:rsidR="00484A5E" w:rsidRPr="00C4527F" w:rsidRDefault="00484A5E" w:rsidP="00C4527F"/>
    <w:p w14:paraId="49DD79A3" w14:textId="77777777" w:rsidR="0014126F" w:rsidRDefault="0014126F" w:rsidP="00C4527F">
      <w:pPr>
        <w:pStyle w:val="Titre"/>
        <w:spacing w:before="120"/>
        <w:rPr>
          <w:b/>
          <w:bCs/>
          <w:color w:val="3E6C9D"/>
          <w:szCs w:val="32"/>
        </w:rPr>
      </w:pPr>
    </w:p>
    <w:p w14:paraId="4776C11B" w14:textId="77777777" w:rsidR="0014126F" w:rsidRDefault="0014126F" w:rsidP="00C4527F">
      <w:pPr>
        <w:pStyle w:val="Titre"/>
        <w:spacing w:before="120"/>
        <w:rPr>
          <w:b/>
          <w:bCs/>
          <w:color w:val="3E6C9D"/>
          <w:szCs w:val="32"/>
        </w:rPr>
      </w:pPr>
    </w:p>
    <w:p w14:paraId="62DDF603" w14:textId="77777777" w:rsidR="0014126F" w:rsidRDefault="0014126F" w:rsidP="00C4527F">
      <w:pPr>
        <w:pStyle w:val="Titre"/>
        <w:spacing w:before="120"/>
        <w:rPr>
          <w:b/>
          <w:bCs/>
          <w:color w:val="3E6C9D"/>
          <w:szCs w:val="32"/>
        </w:rPr>
      </w:pPr>
    </w:p>
    <w:p w14:paraId="0CA76FEE" w14:textId="65D97803" w:rsidR="00F820D5" w:rsidRPr="0014126F" w:rsidRDefault="00F820D5" w:rsidP="00C4527F">
      <w:pPr>
        <w:pStyle w:val="Titre"/>
        <w:spacing w:before="120"/>
        <w:rPr>
          <w:b/>
          <w:bCs/>
          <w:color w:val="3E6C9D"/>
          <w:szCs w:val="32"/>
        </w:rPr>
      </w:pPr>
      <w:r w:rsidRPr="0014126F">
        <w:rPr>
          <w:b/>
          <w:bCs/>
          <w:color w:val="3E6C9D"/>
          <w:szCs w:val="32"/>
        </w:rPr>
        <w:t>Modèle de plan d’affaires du service de développement économique de la MRC de Marguerite-D’Youville</w:t>
      </w:r>
    </w:p>
    <w:p w14:paraId="768A8964" w14:textId="57C032AD" w:rsidR="00F820D5" w:rsidRDefault="00F820D5">
      <w:pPr>
        <w:jc w:val="left"/>
      </w:pPr>
    </w:p>
    <w:p w14:paraId="725950CF" w14:textId="77777777" w:rsidR="0014126F" w:rsidRPr="00464472" w:rsidRDefault="0014126F">
      <w:pPr>
        <w:jc w:val="left"/>
      </w:pPr>
    </w:p>
    <w:p w14:paraId="14E8F744" w14:textId="2D487049" w:rsidR="00F04951" w:rsidRPr="00464472" w:rsidRDefault="00A7146E" w:rsidP="00C4527F">
      <w:r w:rsidRPr="00464472">
        <w:t>Ce modèle de plan d’affaires co</w:t>
      </w:r>
      <w:r w:rsidR="004D4756" w:rsidRPr="00464472">
        <w:t xml:space="preserve">mporte </w:t>
      </w:r>
      <w:r w:rsidR="00F04951" w:rsidRPr="00464472">
        <w:t>les sections généralement demandées</w:t>
      </w:r>
      <w:r w:rsidR="004D4756" w:rsidRPr="00464472">
        <w:t xml:space="preserve"> pour </w:t>
      </w:r>
      <w:r w:rsidR="00673014" w:rsidRPr="00464472">
        <w:t>un</w:t>
      </w:r>
      <w:r w:rsidR="004D4756" w:rsidRPr="00464472">
        <w:t xml:space="preserve"> dépôt de demande de financement </w:t>
      </w:r>
      <w:r w:rsidR="00F04951" w:rsidRPr="00464472">
        <w:t>et</w:t>
      </w:r>
      <w:r w:rsidR="00673014" w:rsidRPr="00464472">
        <w:t>/</w:t>
      </w:r>
      <w:r w:rsidR="00F04951" w:rsidRPr="00464472">
        <w:t xml:space="preserve">ou </w:t>
      </w:r>
      <w:r w:rsidR="00673014" w:rsidRPr="00464472">
        <w:t xml:space="preserve">de </w:t>
      </w:r>
      <w:r w:rsidR="00F04951" w:rsidRPr="00464472">
        <w:t xml:space="preserve">subvention </w:t>
      </w:r>
      <w:r w:rsidR="004D4756" w:rsidRPr="00464472">
        <w:t>auprès de la MRC et des principaux organisme</w:t>
      </w:r>
      <w:r w:rsidR="00F04951" w:rsidRPr="00464472">
        <w:t xml:space="preserve">s de développement économique. </w:t>
      </w:r>
    </w:p>
    <w:p w14:paraId="0B16F2A9" w14:textId="77777777" w:rsidR="00F04951" w:rsidRPr="00464472" w:rsidRDefault="00F04951" w:rsidP="00C4527F"/>
    <w:p w14:paraId="6A18FA9E" w14:textId="4AF14501" w:rsidR="003A10BF" w:rsidRPr="00C4527F" w:rsidRDefault="003A10BF" w:rsidP="00C4527F">
      <w:pPr>
        <w:rPr>
          <w:u w:val="single"/>
        </w:rPr>
      </w:pPr>
      <w:r w:rsidRPr="00C4527F">
        <w:rPr>
          <w:u w:val="single"/>
        </w:rPr>
        <w:t>Instruction</w:t>
      </w:r>
      <w:r w:rsidR="00673014" w:rsidRPr="00C4527F">
        <w:rPr>
          <w:u w:val="single"/>
        </w:rPr>
        <w:t>s</w:t>
      </w:r>
      <w:r w:rsidRPr="00C4527F">
        <w:rPr>
          <w:u w:val="single"/>
        </w:rPr>
        <w:t xml:space="preserve"> de remplissage</w:t>
      </w:r>
      <w:r w:rsidRPr="00464472">
        <w:t xml:space="preserve"> </w:t>
      </w:r>
    </w:p>
    <w:p w14:paraId="2879407D" w14:textId="77777777" w:rsidR="003A10BF" w:rsidRPr="00464472" w:rsidRDefault="003A10BF" w:rsidP="00C4527F"/>
    <w:p w14:paraId="6A44EC16" w14:textId="1AF20A9D" w:rsidR="00354F1B" w:rsidRPr="00464472" w:rsidRDefault="003A10BF" w:rsidP="00C4527F">
      <w:r w:rsidRPr="00464472">
        <w:t>Remplace</w:t>
      </w:r>
      <w:r w:rsidR="00165398">
        <w:t>z</w:t>
      </w:r>
      <w:r w:rsidRPr="00464472">
        <w:t xml:space="preserve"> les </w:t>
      </w:r>
      <w:r w:rsidRPr="00464472">
        <w:rPr>
          <w:color w:val="BFBFBF" w:themeColor="background1" w:themeShade="BF"/>
        </w:rPr>
        <w:t>[explication</w:t>
      </w:r>
      <w:r w:rsidR="00484A5E">
        <w:rPr>
          <w:color w:val="BFBFBF" w:themeColor="background1" w:themeShade="BF"/>
        </w:rPr>
        <w:t>s</w:t>
      </w:r>
      <w:r w:rsidRPr="00464472">
        <w:rPr>
          <w:color w:val="BFBFBF" w:themeColor="background1" w:themeShade="BF"/>
        </w:rPr>
        <w:t xml:space="preserve"> de sectio</w:t>
      </w:r>
      <w:r w:rsidR="002D541C" w:rsidRPr="00464472">
        <w:rPr>
          <w:color w:val="BFBFBF" w:themeColor="background1" w:themeShade="BF"/>
        </w:rPr>
        <w:t xml:space="preserve">n] </w:t>
      </w:r>
      <w:r w:rsidR="002D541C" w:rsidRPr="00464472">
        <w:t>par votre texte. Nous vous invitons à changer la couleur de la police de votre texte</w:t>
      </w:r>
      <w:r w:rsidR="00354F1B" w:rsidRPr="00464472">
        <w:t xml:space="preserve"> </w:t>
      </w:r>
      <w:r w:rsidR="00673014" w:rsidRPr="00464472">
        <w:t>en</w:t>
      </w:r>
      <w:r w:rsidR="00354F1B" w:rsidRPr="00464472">
        <w:t xml:space="preserve"> noir afin de facilit</w:t>
      </w:r>
      <w:r w:rsidR="00673014" w:rsidRPr="00464472">
        <w:t>er</w:t>
      </w:r>
      <w:r w:rsidR="00354F1B" w:rsidRPr="00464472">
        <w:t xml:space="preserve"> la lecture. </w:t>
      </w:r>
    </w:p>
    <w:p w14:paraId="40A44338" w14:textId="77777777" w:rsidR="00354F1B" w:rsidRPr="00464472" w:rsidRDefault="00354F1B" w:rsidP="00C4527F"/>
    <w:p w14:paraId="48D0F1CE" w14:textId="4CC4B862" w:rsidR="00E934AF" w:rsidRPr="00464472" w:rsidRDefault="00354F1B" w:rsidP="00C4527F">
      <w:r w:rsidRPr="00907C8A">
        <w:t xml:space="preserve">Sur la page d’accueil, </w:t>
      </w:r>
      <w:r w:rsidR="00673014" w:rsidRPr="00907C8A">
        <w:t>veuillez</w:t>
      </w:r>
      <w:r w:rsidRPr="00907C8A">
        <w:t xml:space="preserve"> mettre votre </w:t>
      </w:r>
      <w:r w:rsidR="00657437" w:rsidRPr="00907C8A">
        <w:t>l</w:t>
      </w:r>
      <w:r w:rsidRPr="00907C8A">
        <w:t>ogo dans la case prévu</w:t>
      </w:r>
      <w:r w:rsidR="00673014" w:rsidRPr="00907C8A">
        <w:t>e</w:t>
      </w:r>
      <w:r w:rsidRPr="00907C8A">
        <w:t xml:space="preserve"> à </w:t>
      </w:r>
      <w:r w:rsidR="00106245" w:rsidRPr="00907C8A">
        <w:t>cet effet</w:t>
      </w:r>
      <w:r w:rsidR="00657437" w:rsidRPr="00907C8A">
        <w:t xml:space="preserve"> et supprimer la boîte de texte pour le nom d’entreprise. S</w:t>
      </w:r>
      <w:r w:rsidRPr="00907C8A">
        <w:t xml:space="preserve">i vous n’avez pas encore de </w:t>
      </w:r>
      <w:r w:rsidR="00657437" w:rsidRPr="00907C8A">
        <w:t>l</w:t>
      </w:r>
      <w:r w:rsidRPr="00907C8A">
        <w:t>ogo, indiqu</w:t>
      </w:r>
      <w:r w:rsidR="00657437" w:rsidRPr="00907C8A">
        <w:t>ez</w:t>
      </w:r>
      <w:r w:rsidRPr="00907C8A">
        <w:t xml:space="preserve"> </w:t>
      </w:r>
      <w:r w:rsidR="00F8000A" w:rsidRPr="00907C8A">
        <w:t>seulement votre nom d’entreprise dans la boîte prévue à cet effet</w:t>
      </w:r>
      <w:r w:rsidR="00657437" w:rsidRPr="00907C8A">
        <w:t xml:space="preserve"> et supprime</w:t>
      </w:r>
      <w:r w:rsidR="00165398" w:rsidRPr="00907C8A">
        <w:t>z</w:t>
      </w:r>
      <w:r w:rsidR="00657437" w:rsidRPr="00907C8A">
        <w:t xml:space="preserve"> la boîte </w:t>
      </w:r>
      <w:r w:rsidR="00E934AF" w:rsidRPr="00907C8A">
        <w:t>d’intégration du logo.</w:t>
      </w:r>
      <w:r w:rsidR="00E934AF" w:rsidRPr="00464472">
        <w:t xml:space="preserve"> </w:t>
      </w:r>
    </w:p>
    <w:p w14:paraId="391EC987" w14:textId="016E60B5" w:rsidR="00F820D5" w:rsidRPr="00464472" w:rsidRDefault="00F820D5" w:rsidP="00C4527F"/>
    <w:p w14:paraId="0FEACCBA" w14:textId="77777777" w:rsidR="00201B2D" w:rsidRPr="00201B2D" w:rsidRDefault="00201B2D" w:rsidP="00201B2D">
      <w:r w:rsidRPr="00201B2D">
        <w:t xml:space="preserve">Lorsque vous aurez complété le document, nous vous demandons de </w:t>
      </w:r>
      <w:r w:rsidRPr="00201B2D">
        <w:rPr>
          <w:u w:val="single"/>
        </w:rPr>
        <w:t>mettre à jour la table des matières</w:t>
      </w:r>
      <w:r w:rsidRPr="00201B2D">
        <w:t xml:space="preserve"> en y indiquant le numéro de page correspondant à chacun des titres.</w:t>
      </w:r>
    </w:p>
    <w:p w14:paraId="13653F0E" w14:textId="05266F60" w:rsidR="00484A5E" w:rsidRPr="00464472" w:rsidRDefault="00464472" w:rsidP="0014126F">
      <w:r>
        <w:t xml:space="preserve"> </w:t>
      </w:r>
    </w:p>
    <w:p w14:paraId="5658710C" w14:textId="27C14363" w:rsidR="003F165C" w:rsidRPr="00464472" w:rsidRDefault="003F165C" w:rsidP="00C4527F">
      <w:r w:rsidRPr="00464472">
        <w:t>Assurez</w:t>
      </w:r>
      <w:r w:rsidR="00673014" w:rsidRPr="00464472">
        <w:t>-</w:t>
      </w:r>
      <w:r w:rsidRPr="00464472">
        <w:t>vous d’être clair</w:t>
      </w:r>
      <w:r w:rsidR="00673014" w:rsidRPr="00464472">
        <w:t xml:space="preserve"> et concis et d’</w:t>
      </w:r>
      <w:r w:rsidR="00E074F8" w:rsidRPr="00464472">
        <w:t>éviter l</w:t>
      </w:r>
      <w:r w:rsidR="00673014" w:rsidRPr="00464472">
        <w:t>es</w:t>
      </w:r>
      <w:r w:rsidR="00E074F8" w:rsidRPr="00464472">
        <w:t xml:space="preserve"> répétition</w:t>
      </w:r>
      <w:r w:rsidR="00673014" w:rsidRPr="00464472">
        <w:t>s</w:t>
      </w:r>
      <w:r w:rsidR="00E074F8" w:rsidRPr="00464472">
        <w:t xml:space="preserve"> à travers </w:t>
      </w:r>
      <w:r w:rsidR="00F15E11" w:rsidRPr="00464472">
        <w:t>les différentes sections</w:t>
      </w:r>
      <w:r w:rsidR="00ED3F0E" w:rsidRPr="00464472">
        <w:t>.</w:t>
      </w:r>
    </w:p>
    <w:p w14:paraId="296C065E" w14:textId="77777777" w:rsidR="004A3376" w:rsidRPr="00464472" w:rsidRDefault="004A3376">
      <w:pPr>
        <w:jc w:val="left"/>
      </w:pPr>
    </w:p>
    <w:p w14:paraId="3416723D" w14:textId="434F27D4" w:rsidR="00E934AF" w:rsidRPr="00464472" w:rsidRDefault="00E934AF">
      <w:pPr>
        <w:jc w:val="left"/>
        <w:rPr>
          <w:sz w:val="22"/>
          <w:szCs w:val="28"/>
        </w:rPr>
      </w:pPr>
    </w:p>
    <w:p w14:paraId="0AD84FB8" w14:textId="300C570E" w:rsidR="00484A5E" w:rsidRDefault="00F820D5" w:rsidP="00C4527F">
      <w:pPr>
        <w:jc w:val="center"/>
      </w:pPr>
      <w:r w:rsidRPr="00464472">
        <w:rPr>
          <w:b/>
          <w:bCs/>
          <w:color w:val="589DDB"/>
          <w:sz w:val="24"/>
          <w:szCs w:val="32"/>
        </w:rPr>
        <w:t>***</w:t>
      </w:r>
      <w:r w:rsidRPr="00464472">
        <w:rPr>
          <w:b/>
          <w:bCs/>
          <w:color w:val="589DDB"/>
          <w:sz w:val="22"/>
          <w:szCs w:val="28"/>
        </w:rPr>
        <w:t>N’INCLUEZ PAS CETTE PAGE DANS VOTRE DOCUMENT FINAL</w:t>
      </w:r>
      <w:r w:rsidRPr="00464472">
        <w:rPr>
          <w:b/>
          <w:bCs/>
          <w:color w:val="589DDB"/>
          <w:sz w:val="24"/>
          <w:szCs w:val="32"/>
        </w:rPr>
        <w:t>***</w:t>
      </w:r>
      <w:r w:rsidR="00484A5E">
        <w:br w:type="page"/>
      </w:r>
    </w:p>
    <w:permEnd w:id="1497040694"/>
    <w:p w14:paraId="6FA67579" w14:textId="6F0CD45E" w:rsidR="00EA6105" w:rsidRPr="00464472" w:rsidRDefault="00F8000A" w:rsidP="00580627">
      <w:pPr>
        <w:tabs>
          <w:tab w:val="left" w:pos="3672"/>
        </w:tabs>
        <w:jc w:val="center"/>
      </w:pPr>
      <w:r w:rsidRPr="0046447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25376E" wp14:editId="4707E33C">
                <wp:simplePos x="0" y="0"/>
                <wp:positionH relativeFrom="column">
                  <wp:posOffset>2903220</wp:posOffset>
                </wp:positionH>
                <wp:positionV relativeFrom="paragraph">
                  <wp:posOffset>220980</wp:posOffset>
                </wp:positionV>
                <wp:extent cx="2360930" cy="1404620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07D2" w14:textId="0E970733" w:rsidR="00F8000A" w:rsidRPr="00106245" w:rsidRDefault="00F8000A" w:rsidP="00106245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permStart w:id="1529422158" w:edGrp="everyone"/>
                            <w:r w:rsidRPr="00106245">
                              <w:rPr>
                                <w:sz w:val="44"/>
                                <w:szCs w:val="52"/>
                              </w:rPr>
                              <w:t>Entrez le nom de votre entreprise</w:t>
                            </w:r>
                            <w:permEnd w:id="15294221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537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8.6pt;margin-top:17.4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b86Pl+EAAAAKAQAADwAAAAAAAAAAAAAAAABoBAAAZHJzL2Rvd25yZXYueG1sUEsFBgAAAAAEAAQA&#10;8wAAAHYFAAAAAA==&#10;" stroked="f">
                <v:textbox style="mso-fit-shape-to-text:t">
                  <w:txbxContent>
                    <w:p w14:paraId="15D007D2" w14:textId="0E970733" w:rsidR="00F8000A" w:rsidRPr="00106245" w:rsidRDefault="00F8000A" w:rsidP="00106245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permStart w:id="1529422158" w:edGrp="everyone"/>
                      <w:r w:rsidRPr="00106245">
                        <w:rPr>
                          <w:sz w:val="44"/>
                          <w:szCs w:val="52"/>
                        </w:rPr>
                        <w:t>Entrez le nom de votre entreprise</w:t>
                      </w:r>
                      <w:permEnd w:id="1529422158"/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-136029731"/>
          <w:showingPlcHdr/>
          <w:picture/>
        </w:sdtPr>
        <w:sdtContent>
          <w:permStart w:id="1810984342" w:edGrp="everyone"/>
          <w:r w:rsidR="00EA6105" w:rsidRPr="00464472">
            <w:rPr>
              <w:noProof/>
            </w:rPr>
            <w:drawing>
              <wp:inline distT="0" distB="0" distL="0" distR="0" wp14:anchorId="31B93065" wp14:editId="40CFF9C7">
                <wp:extent cx="1524000" cy="1524000"/>
                <wp:effectExtent l="0" t="0" r="0" b="0"/>
                <wp:docPr id="189089813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810984342"/>
        </w:sdtContent>
      </w:sdt>
    </w:p>
    <w:p w14:paraId="206411F9" w14:textId="383F4A29" w:rsidR="00580627" w:rsidRPr="00C4527F" w:rsidRDefault="00580627" w:rsidP="00CF5D85">
      <w:pPr>
        <w:pStyle w:val="En-ttedetabledesmatires"/>
        <w:rPr>
          <w:rFonts w:ascii="Montserrat" w:hAnsi="Montserrat"/>
        </w:rPr>
      </w:pPr>
      <w:r w:rsidRPr="00C4527F">
        <w:rPr>
          <w:rFonts w:ascii="Montserrat" w:hAnsi="Montserrat" w:cs="Montserrat Black"/>
          <w:noProof/>
          <w:color w:val="FFFFFF"/>
          <w:sz w:val="80"/>
          <w:szCs w:val="8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85D90" wp14:editId="135AE1EE">
                <wp:simplePos x="0" y="0"/>
                <wp:positionH relativeFrom="column">
                  <wp:posOffset>-236220</wp:posOffset>
                </wp:positionH>
                <wp:positionV relativeFrom="paragraph">
                  <wp:posOffset>789305</wp:posOffset>
                </wp:positionV>
                <wp:extent cx="5690681" cy="3959157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681" cy="3959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D2889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sz w:val="24"/>
                              </w:rPr>
                              <w:t>Nom de l’entreprise</w:t>
                            </w:r>
                          </w:p>
                          <w:p w14:paraId="10F8F021" w14:textId="40289BAC" w:rsidR="00EA6105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permStart w:id="916473735" w:edGrp="everyone"/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[Nom légal et nom commercial]</w:t>
                            </w:r>
                          </w:p>
                          <w:p w14:paraId="0A8ACC1A" w14:textId="77CC9962" w:rsidR="000D615F" w:rsidRPr="00CA279A" w:rsidRDefault="000D615F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r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[Forme juridique]</w:t>
                            </w:r>
                          </w:p>
                          <w:permEnd w:id="916473735"/>
                          <w:p w14:paraId="3920EC18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sz w:val="24"/>
                              </w:rPr>
                              <w:t>Coordonnées</w:t>
                            </w:r>
                          </w:p>
                          <w:p w14:paraId="3F0E20D9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permStart w:id="1510363199" w:edGrp="everyone"/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[Nom du promoteur ou de la promotrice]</w:t>
                            </w:r>
                          </w:p>
                          <w:p w14:paraId="1C0EED4A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[Téléphone]</w:t>
                            </w:r>
                          </w:p>
                          <w:p w14:paraId="03B1FC2A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[Courriel]</w:t>
                            </w:r>
                          </w:p>
                          <w:p w14:paraId="5E238749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[Adresse complète]</w:t>
                            </w:r>
                          </w:p>
                          <w:p w14:paraId="1409E5EC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[Site web / réseaux sociaux]</w:t>
                            </w:r>
                          </w:p>
                          <w:permEnd w:id="1510363199"/>
                          <w:p w14:paraId="5AC63F83" w14:textId="77777777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sz w:val="24"/>
                              </w:rPr>
                            </w:pPr>
                            <w:r w:rsidRPr="00CA279A">
                              <w:rPr>
                                <w:rFonts w:cs="Calibri Light"/>
                                <w:sz w:val="24"/>
                              </w:rPr>
                              <w:t>Date de préparation du plan d’affaires</w:t>
                            </w:r>
                          </w:p>
                          <w:p w14:paraId="027F67F3" w14:textId="0D8DD27D" w:rsidR="00EA6105" w:rsidRPr="00CA279A" w:rsidRDefault="00EA6105" w:rsidP="00EA6105">
                            <w:pPr>
                              <w:spacing w:after="160" w:line="278" w:lineRule="auto"/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</w:pPr>
                            <w:permStart w:id="1661431837" w:edGrp="everyone"/>
                            <w:r w:rsidRPr="00CA279A">
                              <w:rPr>
                                <w:rFonts w:cs="Calibri Light"/>
                                <w:color w:val="BFBFBF" w:themeColor="background1" w:themeShade="BF"/>
                                <w:sz w:val="24"/>
                              </w:rPr>
                              <w:t>[Date]</w:t>
                            </w:r>
                          </w:p>
                          <w:permEnd w:id="1661431837"/>
                          <w:p w14:paraId="2D6AE414" w14:textId="5DE97151" w:rsidR="00C23DC8" w:rsidRPr="00383984" w:rsidRDefault="00C23DC8" w:rsidP="00383984">
                            <w:pPr>
                              <w:pStyle w:val="Textecouvertur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5D90" id="Zone de texte 1" o:spid="_x0000_s1027" type="#_x0000_t202" style="position:absolute;margin-left:-18.6pt;margin-top:62.15pt;width:448.1pt;height:3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" fillcolor="white [3201]" stroked="f" strokeweight=".5pt">
                <v:textbox>
                  <w:txbxContent>
                    <w:p w14:paraId="5FAD2889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sz w:val="24"/>
                        </w:rPr>
                        <w:t>Nom de l’entreprise</w:t>
                      </w:r>
                    </w:p>
                    <w:p w14:paraId="10F8F021" w14:textId="40289BAC" w:rsidR="00EA6105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permStart w:id="916473735" w:edGrp="everyone"/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[Nom légal et nom commercial]</w:t>
                      </w:r>
                    </w:p>
                    <w:p w14:paraId="0A8ACC1A" w14:textId="77CC9962" w:rsidR="000D615F" w:rsidRPr="00CA279A" w:rsidRDefault="000D615F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r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[Forme juridique]</w:t>
                      </w:r>
                    </w:p>
                    <w:permEnd w:id="916473735"/>
                    <w:p w14:paraId="3920EC18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sz w:val="24"/>
                        </w:rPr>
                        <w:t>Coordonnées</w:t>
                      </w:r>
                    </w:p>
                    <w:p w14:paraId="3F0E20D9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permStart w:id="1510363199" w:edGrp="everyone"/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[Nom du promoteur ou de la promotrice]</w:t>
                      </w:r>
                    </w:p>
                    <w:p w14:paraId="1C0EED4A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[Téléphone]</w:t>
                      </w:r>
                    </w:p>
                    <w:p w14:paraId="03B1FC2A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[Courriel]</w:t>
                      </w:r>
                    </w:p>
                    <w:p w14:paraId="5E238749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[Adresse complète]</w:t>
                      </w:r>
                    </w:p>
                    <w:p w14:paraId="1409E5EC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[Site web / réseaux sociaux]</w:t>
                      </w:r>
                    </w:p>
                    <w:permEnd w:id="1510363199"/>
                    <w:p w14:paraId="5AC63F83" w14:textId="77777777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sz w:val="24"/>
                        </w:rPr>
                      </w:pPr>
                      <w:r w:rsidRPr="00CA279A">
                        <w:rPr>
                          <w:rFonts w:cs="Calibri Light"/>
                          <w:sz w:val="24"/>
                        </w:rPr>
                        <w:t>Date de préparation du plan d’affaires</w:t>
                      </w:r>
                    </w:p>
                    <w:p w14:paraId="027F67F3" w14:textId="0D8DD27D" w:rsidR="00EA6105" w:rsidRPr="00CA279A" w:rsidRDefault="00EA6105" w:rsidP="00EA6105">
                      <w:pPr>
                        <w:spacing w:after="160" w:line="278" w:lineRule="auto"/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</w:pPr>
                      <w:permStart w:id="1661431837" w:edGrp="everyone"/>
                      <w:r w:rsidRPr="00CA279A">
                        <w:rPr>
                          <w:rFonts w:cs="Calibri Light"/>
                          <w:color w:val="BFBFBF" w:themeColor="background1" w:themeShade="BF"/>
                          <w:sz w:val="24"/>
                        </w:rPr>
                        <w:t>[Date]</w:t>
                      </w:r>
                    </w:p>
                    <w:permEnd w:id="1661431837"/>
                    <w:p w14:paraId="2D6AE414" w14:textId="5DE97151" w:rsidR="00C23DC8" w:rsidRPr="00383984" w:rsidRDefault="00C23DC8" w:rsidP="00383984">
                      <w:pPr>
                        <w:pStyle w:val="Textecouverture"/>
                      </w:pPr>
                    </w:p>
                  </w:txbxContent>
                </v:textbox>
              </v:shape>
            </w:pict>
          </mc:Fallback>
        </mc:AlternateContent>
      </w:r>
      <w:r w:rsidR="00361A70" w:rsidRPr="00C4527F">
        <w:rPr>
          <w:rFonts w:ascii="Montserrat" w:hAnsi="Montserrat"/>
        </w:rPr>
        <w:br w:type="page"/>
      </w:r>
    </w:p>
    <w:sdt>
      <w:sdtPr>
        <w:rPr>
          <w:rFonts w:ascii="Montserrat" w:eastAsiaTheme="minorEastAsia" w:hAnsi="Montserrat" w:cstheme="minorBidi"/>
          <w:color w:val="auto"/>
          <w:sz w:val="21"/>
          <w:szCs w:val="24"/>
          <w:lang w:val="fr-FR"/>
        </w:rPr>
        <w:id w:val="1906025247"/>
        <w:docPartObj>
          <w:docPartGallery w:val="Table of Contents"/>
          <w:docPartUnique/>
        </w:docPartObj>
      </w:sdtPr>
      <w:sdtContent>
        <w:p w14:paraId="4E4F3C42" w14:textId="6006F0EE" w:rsidR="006E2EF8" w:rsidRPr="00F83BBD" w:rsidRDefault="006E2EF8">
          <w:pPr>
            <w:pStyle w:val="En-ttedetabledesmatires"/>
            <w:rPr>
              <w:rFonts w:ascii="Montserrat" w:hAnsi="Montserrat"/>
              <w:color w:val="314256"/>
              <w:spacing w:val="-10"/>
              <w:kern w:val="28"/>
              <w:szCs w:val="56"/>
            </w:rPr>
          </w:pPr>
          <w:r w:rsidRPr="00F83BBD">
            <w:rPr>
              <w:rFonts w:ascii="Montserrat" w:hAnsi="Montserrat"/>
              <w:color w:val="314256"/>
              <w:spacing w:val="-10"/>
              <w:kern w:val="28"/>
              <w:szCs w:val="56"/>
            </w:rPr>
            <w:t>T</w:t>
          </w:r>
          <w:r w:rsidR="00F83BBD">
            <w:rPr>
              <w:rFonts w:ascii="Montserrat" w:hAnsi="Montserrat"/>
              <w:color w:val="314256"/>
              <w:spacing w:val="-10"/>
              <w:kern w:val="28"/>
              <w:szCs w:val="56"/>
            </w:rPr>
            <w:t>ABLE DES MATIÈRES</w:t>
          </w:r>
        </w:p>
        <w:p w14:paraId="20C1C4DB" w14:textId="77777777" w:rsidR="00F83BBD" w:rsidRPr="00F83BBD" w:rsidRDefault="00F83BBD" w:rsidP="000770F2">
          <w:pPr>
            <w:ind w:right="180"/>
            <w:rPr>
              <w:lang w:val="fr-FR"/>
            </w:rPr>
          </w:pPr>
        </w:p>
        <w:p w14:paraId="50C7925B" w14:textId="38867383" w:rsidR="006E2EF8" w:rsidRPr="000770F2" w:rsidRDefault="00F83BBD" w:rsidP="000770F2">
          <w:pPr>
            <w:pStyle w:val="TM1"/>
            <w:tabs>
              <w:tab w:val="clear" w:pos="8630"/>
            </w:tabs>
            <w:rPr>
              <w:rFonts w:ascii="Montserrat" w:hAnsi="Montserrat" w:cstheme="minorBidi"/>
              <w:sz w:val="21"/>
              <w:szCs w:val="24"/>
            </w:rPr>
          </w:pPr>
          <w:r w:rsidRPr="00F83BBD">
            <w:rPr>
              <w:rFonts w:ascii="Montserrat" w:hAnsi="Montserrat" w:cstheme="minorBidi"/>
              <w:sz w:val="21"/>
              <w:szCs w:val="24"/>
            </w:rPr>
            <w:t>PRÉSENTATION DE L’ENTREPRISE</w:t>
          </w:r>
          <w:r w:rsidR="006E2EF8">
            <w:ptab w:relativeTo="margin" w:alignment="right" w:leader="dot"/>
          </w:r>
          <w:permStart w:id="495130765" w:edGrp="everyone"/>
          <w:r w:rsidR="000770F2" w:rsidRPr="000770F2">
            <w:rPr>
              <w:rFonts w:ascii="Montserrat" w:hAnsi="Montserrat" w:cstheme="minorBidi"/>
              <w:sz w:val="21"/>
              <w:szCs w:val="24"/>
            </w:rPr>
            <w:t>4</w:t>
          </w:r>
        </w:p>
        <w:permEnd w:id="495130765"/>
        <w:p w14:paraId="5D89BD3F" w14:textId="7F0D33BA" w:rsidR="00F83BBD" w:rsidRDefault="00F83BBD" w:rsidP="000770F2">
          <w:pPr>
            <w:pStyle w:val="TM2"/>
            <w:rPr>
              <w:lang w:val="fr-FR"/>
            </w:rPr>
          </w:pPr>
          <w:r>
            <w:t>Description générale</w:t>
          </w:r>
          <w:r w:rsidR="006E2EF8">
            <w:ptab w:relativeTo="margin" w:alignment="right" w:leader="dot"/>
          </w:r>
          <w:permStart w:id="179596435" w:edGrp="everyone"/>
          <w:r w:rsidR="000770F2">
            <w:t>4</w:t>
          </w:r>
        </w:p>
        <w:permEnd w:id="179596435"/>
        <w:p w14:paraId="09EED165" w14:textId="42096FA7" w:rsidR="006E2EF8" w:rsidRDefault="00F83BBD" w:rsidP="000770F2">
          <w:pPr>
            <w:pStyle w:val="TM2"/>
          </w:pPr>
          <w:r>
            <w:t>Actionnaire(s)</w:t>
          </w:r>
          <w:r w:rsidR="006E2EF8">
            <w:ptab w:relativeTo="margin" w:alignment="right" w:leader="dot"/>
          </w:r>
          <w:permStart w:id="43991010" w:edGrp="everyone"/>
          <w:r w:rsidR="000770F2">
            <w:t>4</w:t>
          </w:r>
        </w:p>
        <w:permEnd w:id="43991010"/>
        <w:p w14:paraId="4C84C21D" w14:textId="5B39589D" w:rsidR="00F83BBD" w:rsidRDefault="00F83BBD" w:rsidP="000770F2">
          <w:pPr>
            <w:pStyle w:val="TM3"/>
            <w:ind w:left="90"/>
          </w:pPr>
          <w:r>
            <w:t>PROPOSITION DE VALEUR</w:t>
          </w:r>
          <w:r w:rsidR="006E2EF8">
            <w:ptab w:relativeTo="margin" w:alignment="right" w:leader="dot"/>
          </w:r>
          <w:permStart w:id="2092909064" w:edGrp="everyone"/>
          <w:r w:rsidR="000770F2">
            <w:t>4</w:t>
          </w:r>
        </w:p>
        <w:permEnd w:id="2092909064"/>
        <w:p w14:paraId="273D6E91" w14:textId="2CB5F309" w:rsidR="00F83BBD" w:rsidRDefault="00F83BBD" w:rsidP="000770F2">
          <w:pPr>
            <w:spacing w:after="100"/>
            <w:ind w:left="187"/>
          </w:pPr>
          <w:r>
            <w:t>Opportunité de marché</w:t>
          </w:r>
          <w:r>
            <w:ptab w:relativeTo="margin" w:alignment="right" w:leader="dot"/>
          </w:r>
          <w:permStart w:id="1579514296" w:edGrp="everyone"/>
          <w:r w:rsidR="000770F2">
            <w:t>4</w:t>
          </w:r>
        </w:p>
        <w:permEnd w:id="1579514296"/>
        <w:p w14:paraId="414B1EEB" w14:textId="4F272B53" w:rsidR="00F83BBD" w:rsidRDefault="00F83BBD" w:rsidP="000770F2">
          <w:pPr>
            <w:spacing w:after="100"/>
            <w:ind w:left="187"/>
          </w:pPr>
          <w:r>
            <w:t>La solution proposée</w:t>
          </w:r>
          <w:r>
            <w:ptab w:relativeTo="margin" w:alignment="right" w:leader="dot"/>
          </w:r>
          <w:permStart w:id="2012154145" w:edGrp="everyone"/>
          <w:r w:rsidR="000770F2">
            <w:t>4</w:t>
          </w:r>
        </w:p>
        <w:permEnd w:id="2012154145"/>
        <w:p w14:paraId="19C13F7C" w14:textId="4853BA84" w:rsidR="00F83BBD" w:rsidRDefault="00F83BBD" w:rsidP="000770F2">
          <w:pPr>
            <w:pStyle w:val="TM3"/>
            <w:ind w:left="90"/>
          </w:pPr>
          <w:r>
            <w:t>OFFRE DE PRODUITS ET DE SERVICES</w:t>
          </w:r>
          <w:r>
            <w:ptab w:relativeTo="margin" w:alignment="right" w:leader="dot"/>
          </w:r>
          <w:permStart w:id="792881983" w:edGrp="everyone"/>
          <w:r w:rsidR="000770F2">
            <w:t>4</w:t>
          </w:r>
        </w:p>
        <w:permEnd w:id="792881983"/>
        <w:p w14:paraId="59F6A942" w14:textId="072F9AD6" w:rsidR="00F83BBD" w:rsidRDefault="00F83BBD" w:rsidP="000770F2">
          <w:pPr>
            <w:spacing w:after="100"/>
            <w:ind w:left="187"/>
          </w:pPr>
          <w:r>
            <w:t>Produits et/ou services offerts</w:t>
          </w:r>
          <w:r>
            <w:ptab w:relativeTo="margin" w:alignment="right" w:leader="dot"/>
          </w:r>
          <w:permStart w:id="2119249055" w:edGrp="everyone"/>
          <w:r w:rsidR="000770F2">
            <w:t>4</w:t>
          </w:r>
        </w:p>
        <w:permEnd w:id="2119249055"/>
        <w:p w14:paraId="5F700F55" w14:textId="7B2CF7E9" w:rsidR="00F83BBD" w:rsidRDefault="00F83BBD" w:rsidP="000770F2">
          <w:pPr>
            <w:pStyle w:val="TM3"/>
            <w:ind w:left="90"/>
          </w:pPr>
          <w:r>
            <w:t>MARCHÉ CIBLE</w:t>
          </w:r>
          <w:r>
            <w:ptab w:relativeTo="margin" w:alignment="right" w:leader="dot"/>
          </w:r>
          <w:permStart w:id="346307207" w:edGrp="everyone"/>
          <w:r w:rsidR="000770F2">
            <w:t>4</w:t>
          </w:r>
        </w:p>
        <w:permEnd w:id="346307207"/>
        <w:p w14:paraId="690918ED" w14:textId="182C6BB7" w:rsidR="00F83BBD" w:rsidRDefault="00F83BBD" w:rsidP="000770F2">
          <w:pPr>
            <w:spacing w:after="100"/>
            <w:ind w:left="187"/>
          </w:pPr>
          <w:r>
            <w:t>Clientèle cible</w:t>
          </w:r>
          <w:r>
            <w:ptab w:relativeTo="margin" w:alignment="right" w:leader="dot"/>
          </w:r>
          <w:permStart w:id="2100369775" w:edGrp="everyone"/>
          <w:r w:rsidR="000770F2">
            <w:t>4</w:t>
          </w:r>
        </w:p>
        <w:permEnd w:id="2100369775"/>
        <w:p w14:paraId="1D0E2F44" w14:textId="11983B6C" w:rsidR="00F83BBD" w:rsidRDefault="00F83BBD" w:rsidP="000770F2">
          <w:pPr>
            <w:spacing w:after="100"/>
            <w:ind w:left="187"/>
          </w:pPr>
          <w:r>
            <w:t>Taille et segments du marché</w:t>
          </w:r>
          <w:r>
            <w:ptab w:relativeTo="margin" w:alignment="right" w:leader="dot"/>
          </w:r>
          <w:permStart w:id="1543446501" w:edGrp="everyone"/>
          <w:r w:rsidR="000770F2">
            <w:t>5</w:t>
          </w:r>
        </w:p>
        <w:permEnd w:id="1543446501"/>
        <w:p w14:paraId="3C099754" w14:textId="286A5053" w:rsidR="00F83BBD" w:rsidRDefault="00F83BBD" w:rsidP="000770F2">
          <w:pPr>
            <w:pStyle w:val="TM3"/>
            <w:ind w:left="90"/>
          </w:pPr>
          <w:r>
            <w:t>ANALYSE DE LA CONCURRENCE</w:t>
          </w:r>
          <w:r>
            <w:ptab w:relativeTo="margin" w:alignment="right" w:leader="dot"/>
          </w:r>
          <w:permStart w:id="2007176429" w:edGrp="everyone"/>
          <w:r w:rsidR="000770F2">
            <w:t>5</w:t>
          </w:r>
        </w:p>
        <w:permEnd w:id="2007176429"/>
        <w:p w14:paraId="56FF4B81" w14:textId="3EBB098E" w:rsidR="00F83BBD" w:rsidRDefault="00F83BBD" w:rsidP="000770F2">
          <w:pPr>
            <w:spacing w:after="100"/>
            <w:ind w:left="187"/>
          </w:pPr>
          <w:r>
            <w:t>Concurrence directe et indirecte</w:t>
          </w:r>
          <w:r>
            <w:ptab w:relativeTo="margin" w:alignment="right" w:leader="dot"/>
          </w:r>
          <w:permStart w:id="763920356" w:edGrp="everyone"/>
          <w:r w:rsidR="000770F2">
            <w:t>5</w:t>
          </w:r>
        </w:p>
        <w:permEnd w:id="763920356"/>
        <w:p w14:paraId="1B007379" w14:textId="3D429781" w:rsidR="00F83BBD" w:rsidRDefault="00F83BBD" w:rsidP="000770F2">
          <w:pPr>
            <w:spacing w:after="100"/>
            <w:ind w:left="187"/>
          </w:pPr>
          <w:r>
            <w:t>Avantages concurrentiels</w:t>
          </w:r>
          <w:r>
            <w:ptab w:relativeTo="margin" w:alignment="right" w:leader="dot"/>
          </w:r>
          <w:permStart w:id="1830643401" w:edGrp="everyone"/>
          <w:r w:rsidR="000770F2">
            <w:t>5</w:t>
          </w:r>
        </w:p>
        <w:permEnd w:id="1830643401"/>
        <w:p w14:paraId="14115729" w14:textId="251BF995" w:rsidR="00F83BBD" w:rsidRDefault="00F83BBD" w:rsidP="000770F2">
          <w:pPr>
            <w:pStyle w:val="TM3"/>
            <w:ind w:left="90"/>
          </w:pPr>
          <w:r>
            <w:t>MARKETING</w:t>
          </w:r>
          <w:r>
            <w:ptab w:relativeTo="margin" w:alignment="right" w:leader="dot"/>
          </w:r>
          <w:permStart w:id="1078805369" w:edGrp="everyone"/>
          <w:r w:rsidR="000770F2">
            <w:t>5</w:t>
          </w:r>
        </w:p>
        <w:permEnd w:id="1078805369"/>
        <w:p w14:paraId="78497491" w14:textId="23A8FDC3" w:rsidR="00F83BBD" w:rsidRDefault="00F83BBD" w:rsidP="000770F2">
          <w:pPr>
            <w:spacing w:after="100"/>
            <w:ind w:left="187"/>
          </w:pPr>
          <w:r>
            <w:t>Stratégie de promotion</w:t>
          </w:r>
          <w:r>
            <w:ptab w:relativeTo="margin" w:alignment="right" w:leader="dot"/>
          </w:r>
          <w:permStart w:id="1354177309" w:edGrp="everyone"/>
          <w:r w:rsidR="000770F2">
            <w:t>5</w:t>
          </w:r>
        </w:p>
        <w:permEnd w:id="1354177309"/>
        <w:p w14:paraId="3509D31E" w14:textId="3F225879" w:rsidR="00F83BBD" w:rsidRDefault="00F83BBD" w:rsidP="000770F2">
          <w:pPr>
            <w:spacing w:after="100"/>
            <w:ind w:left="187"/>
          </w:pPr>
          <w:r>
            <w:t>Stratégie de prix</w:t>
          </w:r>
          <w:r>
            <w:ptab w:relativeTo="margin" w:alignment="right" w:leader="dot"/>
          </w:r>
          <w:permStart w:id="368262578" w:edGrp="everyone"/>
          <w:r w:rsidR="000770F2">
            <w:t>5</w:t>
          </w:r>
        </w:p>
        <w:permEnd w:id="368262578"/>
        <w:p w14:paraId="7BA52DBB" w14:textId="75396A78" w:rsidR="00F83BBD" w:rsidRDefault="00F83BBD" w:rsidP="000770F2">
          <w:pPr>
            <w:spacing w:after="100"/>
            <w:ind w:firstLine="187"/>
          </w:pPr>
          <w:r>
            <w:t>Stratégie de distribution</w:t>
          </w:r>
          <w:r>
            <w:ptab w:relativeTo="margin" w:alignment="right" w:leader="dot"/>
          </w:r>
          <w:permStart w:id="1690189029" w:edGrp="everyone"/>
          <w:r w:rsidR="000770F2">
            <w:t>5</w:t>
          </w:r>
        </w:p>
        <w:permEnd w:id="1690189029"/>
        <w:p w14:paraId="0AD849C9" w14:textId="09FF6C56" w:rsidR="00F83BBD" w:rsidRDefault="00F83BBD" w:rsidP="000770F2">
          <w:pPr>
            <w:spacing w:after="100"/>
            <w:ind w:left="187"/>
          </w:pPr>
          <w:r>
            <w:t>Objectifs marketing</w:t>
          </w:r>
          <w:r>
            <w:ptab w:relativeTo="margin" w:alignment="right" w:leader="dot"/>
          </w:r>
          <w:permStart w:id="221973250" w:edGrp="everyone"/>
          <w:r w:rsidR="000770F2">
            <w:t>5</w:t>
          </w:r>
        </w:p>
        <w:permEnd w:id="221973250"/>
        <w:p w14:paraId="44945685" w14:textId="16991676" w:rsidR="00F83BBD" w:rsidRDefault="00F83BBD" w:rsidP="000770F2">
          <w:pPr>
            <w:spacing w:after="100"/>
            <w:ind w:left="187"/>
          </w:pPr>
          <w:r>
            <w:t>Analyse FFPM (forces, faiblesses, possibilités, menaces)</w:t>
          </w:r>
          <w:r>
            <w:ptab w:relativeTo="margin" w:alignment="right" w:leader="dot"/>
          </w:r>
          <w:permStart w:id="489176074" w:edGrp="everyone"/>
          <w:r w:rsidR="000770F2">
            <w:t>6</w:t>
          </w:r>
        </w:p>
        <w:permEnd w:id="489176074"/>
        <w:p w14:paraId="2F209A51" w14:textId="417A9453" w:rsidR="00F83BBD" w:rsidRDefault="00F83BBD" w:rsidP="000770F2">
          <w:pPr>
            <w:pStyle w:val="TM3"/>
            <w:ind w:left="90"/>
          </w:pPr>
          <w:r>
            <w:t>OPÉRATIONNALISATION</w:t>
          </w:r>
          <w:r>
            <w:ptab w:relativeTo="margin" w:alignment="right" w:leader="dot"/>
          </w:r>
          <w:permStart w:id="337718501" w:edGrp="everyone"/>
          <w:r w:rsidR="000770F2">
            <w:t>6</w:t>
          </w:r>
        </w:p>
        <w:permEnd w:id="337718501"/>
        <w:p w14:paraId="10CCDD23" w14:textId="1A5B73EA" w:rsidR="00F83BBD" w:rsidRDefault="00F83BBD" w:rsidP="000770F2">
          <w:pPr>
            <w:spacing w:after="100"/>
            <w:ind w:left="187"/>
          </w:pPr>
          <w:r>
            <w:t>Processus de vente</w:t>
          </w:r>
          <w:r>
            <w:ptab w:relativeTo="margin" w:alignment="right" w:leader="dot"/>
          </w:r>
          <w:permStart w:id="2047504344" w:edGrp="everyone"/>
          <w:r w:rsidR="000770F2">
            <w:t>6</w:t>
          </w:r>
        </w:p>
        <w:permEnd w:id="2047504344"/>
        <w:p w14:paraId="1E4C34AD" w14:textId="7C13B032" w:rsidR="00F83BBD" w:rsidRDefault="00F83BBD" w:rsidP="000770F2">
          <w:pPr>
            <w:spacing w:after="100"/>
            <w:ind w:left="187"/>
          </w:pPr>
          <w:r>
            <w:t>Fournisseurs et approvisionnement</w:t>
          </w:r>
          <w:r>
            <w:ptab w:relativeTo="margin" w:alignment="right" w:leader="dot"/>
          </w:r>
          <w:permStart w:id="712381828" w:edGrp="everyone"/>
          <w:r w:rsidR="000770F2">
            <w:t>6</w:t>
          </w:r>
        </w:p>
        <w:permEnd w:id="712381828"/>
        <w:p w14:paraId="6C8D83B9" w14:textId="7D45DBF1" w:rsidR="00F83BBD" w:rsidRDefault="00F83BBD" w:rsidP="000770F2">
          <w:pPr>
            <w:spacing w:after="100"/>
            <w:ind w:firstLine="187"/>
          </w:pPr>
          <w:r>
            <w:t>Gestion de l’inventaire</w:t>
          </w:r>
          <w:r>
            <w:ptab w:relativeTo="margin" w:alignment="right" w:leader="dot"/>
          </w:r>
          <w:permStart w:id="1260661440" w:edGrp="everyone"/>
          <w:r w:rsidR="000770F2">
            <w:t>6</w:t>
          </w:r>
        </w:p>
        <w:permEnd w:id="1260661440"/>
        <w:p w14:paraId="0C0336DD" w14:textId="79564299" w:rsidR="00F83BBD" w:rsidRDefault="00F83BBD" w:rsidP="000770F2">
          <w:pPr>
            <w:spacing w:after="100"/>
            <w:ind w:left="187"/>
          </w:pPr>
          <w:r>
            <w:t>Ressources humaines et ressources matérielles (actuelles et futures)</w:t>
          </w:r>
          <w:r>
            <w:ptab w:relativeTo="margin" w:alignment="right" w:leader="dot"/>
          </w:r>
          <w:permStart w:id="669217923" w:edGrp="everyone"/>
          <w:r w:rsidR="000770F2">
            <w:t>6</w:t>
          </w:r>
        </w:p>
        <w:permEnd w:id="669217923"/>
        <w:p w14:paraId="725C6A10" w14:textId="2D0D7BE1" w:rsidR="00F83BBD" w:rsidRDefault="00F83BBD" w:rsidP="000770F2">
          <w:pPr>
            <w:spacing w:after="100"/>
            <w:ind w:left="187"/>
          </w:pPr>
          <w:r>
            <w:t>Analyse des risques et mesure d’atténuation</w:t>
          </w:r>
          <w:r>
            <w:ptab w:relativeTo="margin" w:alignment="right" w:leader="dot"/>
          </w:r>
          <w:permStart w:id="1897947335" w:edGrp="everyone"/>
          <w:r w:rsidR="000770F2">
            <w:t>6</w:t>
          </w:r>
        </w:p>
        <w:permEnd w:id="1897947335"/>
        <w:p w14:paraId="633A36E3" w14:textId="1D8FB488" w:rsidR="00F83BBD" w:rsidRDefault="00F83BBD" w:rsidP="000770F2">
          <w:pPr>
            <w:pStyle w:val="TM3"/>
            <w:ind w:left="90"/>
          </w:pPr>
          <w:r>
            <w:t>PRÉVISIONS FINANCIÈRES</w:t>
          </w:r>
          <w:r>
            <w:ptab w:relativeTo="margin" w:alignment="right" w:leader="dot"/>
          </w:r>
          <w:permStart w:id="1211595402" w:edGrp="everyone"/>
          <w:r w:rsidR="000770F2">
            <w:t>6</w:t>
          </w:r>
        </w:p>
        <w:permEnd w:id="1211595402"/>
        <w:p w14:paraId="4B5893FB" w14:textId="76F48498" w:rsidR="00F83BBD" w:rsidRDefault="00F83BBD" w:rsidP="000770F2">
          <w:pPr>
            <w:spacing w:after="100"/>
            <w:ind w:left="187"/>
          </w:pPr>
          <w:r>
            <w:t>Hypothèses financières</w:t>
          </w:r>
          <w:r>
            <w:ptab w:relativeTo="margin" w:alignment="right" w:leader="dot"/>
          </w:r>
          <w:permStart w:id="1151351733" w:edGrp="everyone"/>
          <w:r w:rsidR="000770F2">
            <w:t>6</w:t>
          </w:r>
        </w:p>
        <w:permEnd w:id="1151351733"/>
        <w:p w14:paraId="1DA8D3F5" w14:textId="436AE589" w:rsidR="000770F2" w:rsidRDefault="000770F2" w:rsidP="000770F2">
          <w:pPr>
            <w:pStyle w:val="TM3"/>
            <w:ind w:left="90"/>
          </w:pPr>
          <w:r>
            <w:t>FINANCEMENT</w:t>
          </w:r>
          <w:r>
            <w:ptab w:relativeTo="margin" w:alignment="right" w:leader="dot"/>
          </w:r>
          <w:permStart w:id="1755669810" w:edGrp="everyone"/>
          <w:r>
            <w:t>7</w:t>
          </w:r>
        </w:p>
        <w:permEnd w:id="1755669810"/>
        <w:p w14:paraId="70D81ED0" w14:textId="38193145" w:rsidR="000770F2" w:rsidRDefault="000770F2" w:rsidP="000770F2">
          <w:pPr>
            <w:spacing w:after="100"/>
            <w:ind w:left="187"/>
          </w:pPr>
          <w:r>
            <w:t>Sources de financement</w:t>
          </w:r>
          <w:r>
            <w:ptab w:relativeTo="margin" w:alignment="right" w:leader="dot"/>
          </w:r>
          <w:permStart w:id="2100838563" w:edGrp="everyone"/>
          <w:r>
            <w:t>7</w:t>
          </w:r>
        </w:p>
        <w:permEnd w:id="2100838563"/>
        <w:p w14:paraId="2E231656" w14:textId="1E8D91A5" w:rsidR="000770F2" w:rsidRDefault="000770F2" w:rsidP="000770F2">
          <w:pPr>
            <w:spacing w:after="100"/>
            <w:ind w:left="187"/>
          </w:pPr>
          <w:r>
            <w:t>Utilisation du financement</w:t>
          </w:r>
          <w:r>
            <w:ptab w:relativeTo="margin" w:alignment="right" w:leader="dot"/>
          </w:r>
          <w:permStart w:id="1946171631" w:edGrp="everyone"/>
          <w:r>
            <w:t>7</w:t>
          </w:r>
        </w:p>
        <w:permEnd w:id="1946171631"/>
        <w:p w14:paraId="29E3D2D4" w14:textId="58DC82AA" w:rsidR="006E2EF8" w:rsidRPr="00F83BBD" w:rsidRDefault="000770F2" w:rsidP="000770F2">
          <w:pPr>
            <w:pStyle w:val="TM3"/>
            <w:ind w:left="90"/>
          </w:pPr>
          <w:r>
            <w:t>CONCLUSION</w:t>
          </w:r>
          <w:r>
            <w:ptab w:relativeTo="margin" w:alignment="right" w:leader="dot"/>
          </w:r>
          <w:permStart w:id="175532395" w:edGrp="everyone"/>
          <w:r>
            <w:t>7</w:t>
          </w:r>
        </w:p>
      </w:sdtContent>
    </w:sdt>
    <w:permEnd w:id="175532395"/>
    <w:p w14:paraId="7EE7A52B" w14:textId="30126F94" w:rsidR="000D57C1" w:rsidRPr="00464472" w:rsidRDefault="000D57C1" w:rsidP="006E2EF8">
      <w:pPr>
        <w:pStyle w:val="TM1"/>
        <w:rPr>
          <w:rFonts w:eastAsiaTheme="majorEastAsia" w:cstheme="majorBidi"/>
          <w:spacing w:val="-10"/>
          <w:kern w:val="28"/>
          <w:sz w:val="32"/>
          <w:szCs w:val="56"/>
        </w:rPr>
      </w:pPr>
      <w:r w:rsidRPr="00464472">
        <w:rPr>
          <w:rFonts w:ascii="Montserrat" w:hAnsi="Montserrat"/>
        </w:rPr>
        <w:br w:type="page"/>
      </w:r>
    </w:p>
    <w:p w14:paraId="048D3A08" w14:textId="29FA359E" w:rsidR="00EA6105" w:rsidRPr="00464472" w:rsidRDefault="00EA6105" w:rsidP="00C4527F">
      <w:pPr>
        <w:pStyle w:val="Titre12"/>
      </w:pPr>
      <w:r w:rsidRPr="00464472">
        <w:lastRenderedPageBreak/>
        <w:t>PRÉSENTATION DE L’ENTREPRISE</w:t>
      </w:r>
    </w:p>
    <w:p w14:paraId="38F8092B" w14:textId="3D51C02A" w:rsidR="00EA6105" w:rsidRPr="00464472" w:rsidRDefault="00EA6105" w:rsidP="00C4527F">
      <w:pPr>
        <w:pStyle w:val="Sous-titre1"/>
      </w:pPr>
      <w:r w:rsidRPr="00464472">
        <w:t>Description générale</w:t>
      </w:r>
    </w:p>
    <w:p w14:paraId="21B1F75D" w14:textId="049463CF" w:rsidR="00EA6105" w:rsidRPr="00464472" w:rsidRDefault="000D57C1" w:rsidP="00C4527F">
      <w:pPr>
        <w:spacing w:after="160" w:line="278" w:lineRule="auto"/>
        <w:rPr>
          <w:rFonts w:cs="Calibri Light"/>
          <w:sz w:val="28"/>
          <w:szCs w:val="28"/>
        </w:rPr>
      </w:pPr>
      <w:permStart w:id="873754108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172E5A" w:rsidRPr="00464472">
        <w:rPr>
          <w:rFonts w:cs="Calibri Light"/>
          <w:color w:val="BFBFBF" w:themeColor="background1" w:themeShade="BF"/>
          <w:sz w:val="24"/>
        </w:rPr>
        <w:t>Décrivez ici l’h</w:t>
      </w:r>
      <w:r w:rsidR="00EA6105" w:rsidRPr="00464472">
        <w:rPr>
          <w:rFonts w:cs="Calibri Light"/>
          <w:color w:val="BFBFBF" w:themeColor="background1" w:themeShade="BF"/>
          <w:sz w:val="24"/>
        </w:rPr>
        <w:t>istorique du projet (origine de l’idée)</w:t>
      </w:r>
      <w:r w:rsidRPr="00464472">
        <w:rPr>
          <w:rFonts w:cs="Calibri Light"/>
          <w:color w:val="BFBFBF" w:themeColor="background1" w:themeShade="BF"/>
          <w:sz w:val="24"/>
        </w:rPr>
        <w:t>, s</w:t>
      </w:r>
      <w:r w:rsidR="00EA6105" w:rsidRPr="00464472">
        <w:rPr>
          <w:rFonts w:cs="Calibri Light"/>
          <w:color w:val="BFBFBF" w:themeColor="background1" w:themeShade="BF"/>
          <w:sz w:val="24"/>
        </w:rPr>
        <w:t>tade de développement</w:t>
      </w:r>
      <w:r w:rsidRPr="00464472">
        <w:rPr>
          <w:rFonts w:cs="Calibri Light"/>
          <w:color w:val="BFBFBF" w:themeColor="background1" w:themeShade="BF"/>
          <w:sz w:val="24"/>
        </w:rPr>
        <w:t xml:space="preserve"> </w:t>
      </w:r>
      <w:r w:rsidR="00EA6105" w:rsidRPr="00464472">
        <w:rPr>
          <w:rFonts w:cs="Calibri Light"/>
          <w:color w:val="BFBFBF" w:themeColor="background1" w:themeShade="BF"/>
          <w:sz w:val="24"/>
        </w:rPr>
        <w:t>(démarrage, croissance, consolidation)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172E5A" w:rsidRPr="00464472">
        <w:rPr>
          <w:rFonts w:cs="Calibri Light"/>
          <w:color w:val="BFBFBF" w:themeColor="background1" w:themeShade="BF"/>
          <w:sz w:val="24"/>
        </w:rPr>
        <w:t>la f</w:t>
      </w:r>
      <w:r w:rsidR="00EA6105" w:rsidRPr="00464472">
        <w:rPr>
          <w:rFonts w:cs="Calibri Light"/>
          <w:color w:val="BFBFBF" w:themeColor="background1" w:themeShade="BF"/>
          <w:sz w:val="24"/>
        </w:rPr>
        <w:t>orme juridique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172E5A" w:rsidRPr="00464472">
        <w:rPr>
          <w:rFonts w:cs="Calibri Light"/>
          <w:color w:val="BFBFBF" w:themeColor="background1" w:themeShade="BF"/>
          <w:sz w:val="24"/>
        </w:rPr>
        <w:t>la m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ission et </w:t>
      </w:r>
      <w:r w:rsidR="00172E5A" w:rsidRPr="00464472">
        <w:rPr>
          <w:rFonts w:cs="Calibri Light"/>
          <w:color w:val="BFBFBF" w:themeColor="background1" w:themeShade="BF"/>
          <w:sz w:val="24"/>
        </w:rPr>
        <w:t xml:space="preserve">la </w:t>
      </w:r>
      <w:r w:rsidR="00EA6105" w:rsidRPr="00464472">
        <w:rPr>
          <w:rFonts w:cs="Calibri Light"/>
          <w:color w:val="BFBFBF" w:themeColor="background1" w:themeShade="BF"/>
          <w:sz w:val="24"/>
        </w:rPr>
        <w:t>vision</w:t>
      </w:r>
      <w:r w:rsidR="00172E5A" w:rsidRPr="00464472">
        <w:rPr>
          <w:rFonts w:cs="Calibri Light"/>
          <w:color w:val="BFBFBF" w:themeColor="background1" w:themeShade="BF"/>
          <w:sz w:val="24"/>
        </w:rPr>
        <w:t xml:space="preserve"> de l’entreprise</w:t>
      </w:r>
      <w:r w:rsidR="00B51AF6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873754108"/>
    <w:p w14:paraId="436B6AC6" w14:textId="06CC8B8A" w:rsidR="00EA6105" w:rsidRPr="00464472" w:rsidRDefault="00B51AF6" w:rsidP="00C4527F">
      <w:pPr>
        <w:pStyle w:val="Sous-titre1"/>
      </w:pPr>
      <w:r w:rsidRPr="00464472">
        <w:t>A</w:t>
      </w:r>
      <w:r w:rsidR="00957C47" w:rsidRPr="00464472">
        <w:t>ctionnaire(s)</w:t>
      </w:r>
    </w:p>
    <w:p w14:paraId="04EBBCC6" w14:textId="7719E640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8"/>
          <w:szCs w:val="28"/>
        </w:rPr>
      </w:pPr>
      <w:permStart w:id="727126287" w:edGrp="everyone"/>
      <w:r w:rsidRPr="00464472">
        <w:rPr>
          <w:rFonts w:cs="Calibri Light"/>
          <w:color w:val="BFBFBF" w:themeColor="background1" w:themeShade="BF"/>
          <w:sz w:val="24"/>
        </w:rPr>
        <w:t>[Décrivez le p</w:t>
      </w:r>
      <w:r w:rsidR="00EA6105" w:rsidRPr="00464472">
        <w:rPr>
          <w:rFonts w:cs="Calibri Light"/>
          <w:color w:val="BFBFBF" w:themeColor="background1" w:themeShade="BF"/>
          <w:sz w:val="24"/>
        </w:rPr>
        <w:t>rofil du ou des fondateurs</w:t>
      </w:r>
      <w:r w:rsidRPr="00464472">
        <w:rPr>
          <w:rFonts w:cs="Calibri Light"/>
          <w:color w:val="BFBFBF" w:themeColor="background1" w:themeShade="BF"/>
          <w:sz w:val="24"/>
        </w:rPr>
        <w:t>, l’e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xpérience et </w:t>
      </w:r>
      <w:r w:rsidRPr="00464472">
        <w:rPr>
          <w:rFonts w:cs="Calibri Light"/>
          <w:color w:val="BFBFBF" w:themeColor="background1" w:themeShade="BF"/>
          <w:sz w:val="24"/>
        </w:rPr>
        <w:t xml:space="preserve">les </w:t>
      </w:r>
      <w:r w:rsidR="00EA6105" w:rsidRPr="00464472">
        <w:rPr>
          <w:rFonts w:cs="Calibri Light"/>
          <w:color w:val="BFBFBF" w:themeColor="background1" w:themeShade="BF"/>
          <w:sz w:val="24"/>
        </w:rPr>
        <w:t>compétences pertinentes</w:t>
      </w:r>
      <w:r w:rsidRPr="00464472">
        <w:rPr>
          <w:rFonts w:cs="Calibri Light"/>
          <w:color w:val="BFBFBF" w:themeColor="background1" w:themeShade="BF"/>
          <w:sz w:val="24"/>
        </w:rPr>
        <w:t xml:space="preserve"> ainsi que les r</w:t>
      </w:r>
      <w:r w:rsidR="00EA6105" w:rsidRPr="00464472">
        <w:rPr>
          <w:rFonts w:cs="Calibri Light"/>
          <w:color w:val="BFBFBF" w:themeColor="background1" w:themeShade="BF"/>
          <w:sz w:val="24"/>
        </w:rPr>
        <w:t>ôles et responsabilités</w:t>
      </w:r>
      <w:r w:rsidR="005B5FA7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727126287"/>
    <w:p w14:paraId="62B5B704" w14:textId="77777777" w:rsidR="00EA6105" w:rsidRPr="00C4527F" w:rsidRDefault="00EA6105" w:rsidP="00C4527F">
      <w:pPr>
        <w:pStyle w:val="Titre5"/>
        <w:jc w:val="both"/>
        <w:rPr>
          <w:rFonts w:cs="Calibri Light"/>
          <w:szCs w:val="32"/>
        </w:rPr>
      </w:pPr>
    </w:p>
    <w:p w14:paraId="703B1268" w14:textId="7413CD51" w:rsidR="00EA6105" w:rsidRPr="00464472" w:rsidRDefault="00EA6105" w:rsidP="00C4527F">
      <w:pPr>
        <w:pStyle w:val="Titre12"/>
      </w:pPr>
      <w:r w:rsidRPr="00464472">
        <w:t>PRO</w:t>
      </w:r>
      <w:r w:rsidR="00172E5A" w:rsidRPr="00464472">
        <w:t>POSITION</w:t>
      </w:r>
      <w:r w:rsidR="00EE0CDD" w:rsidRPr="00464472">
        <w:t xml:space="preserve"> </w:t>
      </w:r>
      <w:r w:rsidR="00172E5A" w:rsidRPr="00464472">
        <w:t>DE VALEUR</w:t>
      </w:r>
    </w:p>
    <w:p w14:paraId="253E0696" w14:textId="0635CE63" w:rsidR="00EA6105" w:rsidRPr="00464472" w:rsidRDefault="00C4527F" w:rsidP="00C4527F">
      <w:pPr>
        <w:pStyle w:val="Sous-titre1"/>
      </w:pPr>
      <w:r>
        <w:t>Opportunité de marché</w:t>
      </w:r>
    </w:p>
    <w:p w14:paraId="32FE7CCD" w14:textId="6DF92579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435906337" w:edGrp="everyone"/>
      <w:r w:rsidRPr="00464472">
        <w:rPr>
          <w:rFonts w:cs="Calibri Light"/>
          <w:color w:val="BFBFBF" w:themeColor="background1" w:themeShade="BF"/>
          <w:sz w:val="24"/>
        </w:rPr>
        <w:t>[Décrivez le b</w:t>
      </w:r>
      <w:r w:rsidR="00EA6105" w:rsidRPr="00464472">
        <w:rPr>
          <w:rFonts w:cs="Calibri Light"/>
          <w:color w:val="BFBFBF" w:themeColor="background1" w:themeShade="BF"/>
          <w:sz w:val="24"/>
        </w:rPr>
        <w:t>esoin non comblé ou</w:t>
      </w:r>
      <w:r w:rsidR="005B5FA7" w:rsidRPr="00464472">
        <w:rPr>
          <w:rFonts w:cs="Calibri Light"/>
          <w:color w:val="BFBFBF" w:themeColor="background1" w:themeShade="BF"/>
          <w:sz w:val="24"/>
        </w:rPr>
        <w:t xml:space="preserve"> la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problématique observé</w:t>
      </w:r>
      <w:r w:rsidR="00165398">
        <w:rPr>
          <w:rFonts w:cs="Calibri Light"/>
          <w:color w:val="BFBFBF" w:themeColor="background1" w:themeShade="BF"/>
          <w:sz w:val="24"/>
        </w:rPr>
        <w:t>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sur le marché</w:t>
      </w:r>
      <w:r w:rsidRPr="00464472">
        <w:rPr>
          <w:rFonts w:cs="Calibri Light"/>
          <w:color w:val="BFBFBF" w:themeColor="background1" w:themeShade="BF"/>
          <w:sz w:val="24"/>
        </w:rPr>
        <w:t>, les l</w:t>
      </w:r>
      <w:r w:rsidR="00EA6105" w:rsidRPr="00464472">
        <w:rPr>
          <w:rFonts w:cs="Calibri Light"/>
          <w:color w:val="BFBFBF" w:themeColor="background1" w:themeShade="BF"/>
          <w:sz w:val="24"/>
        </w:rPr>
        <w:t>imites des solutions existantes</w:t>
      </w:r>
      <w:r w:rsidR="005B5FA7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435906337"/>
    <w:p w14:paraId="63592DF5" w14:textId="77777777" w:rsidR="00172E5A" w:rsidRPr="00464472" w:rsidRDefault="00EA6105" w:rsidP="00C4527F">
      <w:pPr>
        <w:pStyle w:val="Sous-titre1"/>
      </w:pPr>
      <w:r w:rsidRPr="00464472">
        <w:t>La solution proposée</w:t>
      </w:r>
    </w:p>
    <w:p w14:paraId="3A52737F" w14:textId="16FB41BF" w:rsidR="00EA6105" w:rsidRPr="00464472" w:rsidRDefault="00172E5A" w:rsidP="00464472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1897945496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5B5FA7" w:rsidRPr="00464472">
        <w:rPr>
          <w:rFonts w:cs="Calibri Light"/>
          <w:color w:val="BFBFBF" w:themeColor="background1" w:themeShade="BF"/>
          <w:sz w:val="24"/>
        </w:rPr>
        <w:t xml:space="preserve">Décrivez </w:t>
      </w:r>
      <w:r w:rsidR="00EA6105" w:rsidRPr="00464472">
        <w:rPr>
          <w:rFonts w:cs="Calibri Light"/>
          <w:color w:val="BFBFBF" w:themeColor="background1" w:themeShade="BF"/>
          <w:sz w:val="24"/>
        </w:rPr>
        <w:t>claire</w:t>
      </w:r>
      <w:r w:rsidR="005B5FA7" w:rsidRPr="00464472">
        <w:rPr>
          <w:rFonts w:cs="Calibri Light"/>
          <w:color w:val="BFBFBF" w:themeColor="background1" w:themeShade="BF"/>
          <w:sz w:val="24"/>
        </w:rPr>
        <w:t>ment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la solution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5B5FA7" w:rsidRPr="00464472">
        <w:rPr>
          <w:rFonts w:cs="Calibri Light"/>
          <w:color w:val="BFBFBF" w:themeColor="background1" w:themeShade="BF"/>
          <w:sz w:val="24"/>
        </w:rPr>
        <w:t xml:space="preserve">la </w:t>
      </w:r>
      <w:r w:rsidR="002228E8" w:rsidRPr="00464472">
        <w:rPr>
          <w:rFonts w:cs="Calibri Light"/>
          <w:color w:val="BFBFBF" w:themeColor="background1" w:themeShade="BF"/>
          <w:sz w:val="24"/>
        </w:rPr>
        <w:t>v</w:t>
      </w:r>
      <w:r w:rsidR="00EA6105" w:rsidRPr="00464472">
        <w:rPr>
          <w:rFonts w:cs="Calibri Light"/>
          <w:color w:val="BFBFBF" w:themeColor="background1" w:themeShade="BF"/>
          <w:sz w:val="24"/>
        </w:rPr>
        <w:t>aleur ajoutée pour la clientèle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FA759E" w:rsidRPr="00464472">
        <w:rPr>
          <w:rFonts w:cs="Calibri Light"/>
          <w:color w:val="BFBFBF" w:themeColor="background1" w:themeShade="BF"/>
          <w:sz w:val="24"/>
        </w:rPr>
        <w:t>c</w:t>
      </w:r>
      <w:r w:rsidR="00EA6105" w:rsidRPr="00464472">
        <w:rPr>
          <w:rFonts w:cs="Calibri Light"/>
          <w:color w:val="BFBFBF" w:themeColor="background1" w:themeShade="BF"/>
          <w:sz w:val="24"/>
        </w:rPr>
        <w:t>e qui rend la solution pertinente et attrayante</w:t>
      </w:r>
      <w:r w:rsidR="00F21E64" w:rsidRPr="00464472">
        <w:rPr>
          <w:rFonts w:cs="Calibri Light"/>
          <w:color w:val="BFBFBF" w:themeColor="background1" w:themeShade="BF"/>
          <w:sz w:val="24"/>
        </w:rPr>
        <w:t>, comment vos produits et services répondent aux attentes/</w:t>
      </w:r>
      <w:r w:rsidR="00D81485" w:rsidRPr="00464472">
        <w:rPr>
          <w:rFonts w:cs="Calibri Light"/>
          <w:color w:val="BFBFBF" w:themeColor="background1" w:themeShade="BF"/>
          <w:sz w:val="24"/>
        </w:rPr>
        <w:t>frustrations</w:t>
      </w:r>
      <w:r w:rsidR="00F21E64" w:rsidRPr="00464472">
        <w:rPr>
          <w:rFonts w:cs="Calibri Light"/>
          <w:color w:val="BFBFBF" w:themeColor="background1" w:themeShade="BF"/>
          <w:sz w:val="24"/>
        </w:rPr>
        <w:t xml:space="preserve"> de votre </w:t>
      </w:r>
      <w:r w:rsidR="00D81485" w:rsidRPr="00464472">
        <w:rPr>
          <w:rFonts w:cs="Calibri Light"/>
          <w:color w:val="BFBFBF" w:themeColor="background1" w:themeShade="BF"/>
          <w:sz w:val="24"/>
        </w:rPr>
        <w:t>clientèle</w:t>
      </w:r>
      <w:r w:rsidR="005B5FA7" w:rsidRPr="00464472">
        <w:rPr>
          <w:rFonts w:cs="Calibri Light"/>
          <w:color w:val="BFBFBF" w:themeColor="background1" w:themeShade="BF"/>
          <w:sz w:val="24"/>
        </w:rPr>
        <w:t>, etc.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897945496"/>
    <w:p w14:paraId="25701244" w14:textId="77777777" w:rsidR="00997B10" w:rsidRPr="00464472" w:rsidRDefault="00997B10" w:rsidP="00C4527F">
      <w:pPr>
        <w:pStyle w:val="Titre5"/>
        <w:jc w:val="both"/>
        <w:rPr>
          <w:color w:val="314256"/>
        </w:rPr>
      </w:pPr>
    </w:p>
    <w:p w14:paraId="6B20B5A2" w14:textId="64943988" w:rsidR="00DF719E" w:rsidRPr="00464472" w:rsidRDefault="00DF719E" w:rsidP="00C4527F">
      <w:pPr>
        <w:pStyle w:val="Titre12"/>
      </w:pPr>
      <w:r w:rsidRPr="00464472">
        <w:t>OFFRE DE PRODUITS OU DE SERVICES</w:t>
      </w:r>
    </w:p>
    <w:p w14:paraId="60E4EE6D" w14:textId="77777777" w:rsidR="00DF719E" w:rsidRPr="00464472" w:rsidRDefault="00DF719E" w:rsidP="00C4527F">
      <w:pPr>
        <w:pStyle w:val="Sous-titre1"/>
      </w:pPr>
      <w:r w:rsidRPr="00464472">
        <w:t>Produits et/ou services offerts</w:t>
      </w:r>
    </w:p>
    <w:p w14:paraId="08259426" w14:textId="7E3AAA91" w:rsidR="00EA6105" w:rsidRPr="00464472" w:rsidRDefault="00DF719E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629683530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5B5FA7" w:rsidRPr="00464472">
        <w:rPr>
          <w:rFonts w:cs="Calibri Light"/>
          <w:color w:val="BFBFBF" w:themeColor="background1" w:themeShade="BF"/>
          <w:sz w:val="24"/>
        </w:rPr>
        <w:t>Élaborez une l</w:t>
      </w:r>
      <w:r w:rsidRPr="00464472">
        <w:rPr>
          <w:rFonts w:cs="Calibri Light"/>
          <w:color w:val="BFBFBF" w:themeColor="background1" w:themeShade="BF"/>
          <w:sz w:val="24"/>
        </w:rPr>
        <w:t xml:space="preserve">iste détaillée des produits et services, </w:t>
      </w:r>
      <w:r w:rsidR="005B5FA7" w:rsidRPr="00464472">
        <w:rPr>
          <w:rFonts w:cs="Calibri Light"/>
          <w:color w:val="BFBFBF" w:themeColor="background1" w:themeShade="BF"/>
          <w:sz w:val="24"/>
        </w:rPr>
        <w:t xml:space="preserve">une </w:t>
      </w:r>
      <w:r w:rsidRPr="00464472">
        <w:rPr>
          <w:rFonts w:cs="Calibri Light"/>
          <w:color w:val="BFBFBF" w:themeColor="background1" w:themeShade="BF"/>
          <w:sz w:val="24"/>
        </w:rPr>
        <w:t>description de l’offre principale et des offres complémentaires</w:t>
      </w:r>
      <w:r w:rsidR="005B5FA7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629683530"/>
    <w:p w14:paraId="69F77BB3" w14:textId="77777777" w:rsidR="00997B10" w:rsidRPr="00464472" w:rsidRDefault="00997B10" w:rsidP="00C4527F">
      <w:pPr>
        <w:pStyle w:val="Titre3"/>
        <w:jc w:val="both"/>
        <w:rPr>
          <w:color w:val="314256"/>
        </w:rPr>
      </w:pPr>
    </w:p>
    <w:p w14:paraId="24B13472" w14:textId="577977D8" w:rsidR="00EA6105" w:rsidRPr="00464472" w:rsidRDefault="00EA6105" w:rsidP="00C4527F">
      <w:pPr>
        <w:pStyle w:val="Titre12"/>
      </w:pPr>
      <w:r w:rsidRPr="00464472">
        <w:t>MARCHÉ CIBLE</w:t>
      </w:r>
    </w:p>
    <w:p w14:paraId="3D35CD8F" w14:textId="77777777" w:rsidR="00EA6105" w:rsidRPr="00464472" w:rsidRDefault="00EA6105" w:rsidP="00C4527F">
      <w:pPr>
        <w:pStyle w:val="Sous-titre1"/>
      </w:pPr>
      <w:r w:rsidRPr="00464472">
        <w:t>Clientèle cible</w:t>
      </w:r>
    </w:p>
    <w:p w14:paraId="45305476" w14:textId="169DFDF0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2144804625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EE0CDD" w:rsidRPr="00464472">
        <w:rPr>
          <w:rFonts w:cs="Calibri Light"/>
          <w:color w:val="BFBFBF" w:themeColor="background1" w:themeShade="BF"/>
          <w:sz w:val="24"/>
        </w:rPr>
        <w:t>Décrivez votre clientèle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(particuliers, entreprises, organisations, etc.)</w:t>
      </w:r>
      <w:r w:rsidRPr="00464472">
        <w:rPr>
          <w:rFonts w:cs="Calibri Light"/>
          <w:color w:val="BFBFBF" w:themeColor="background1" w:themeShade="BF"/>
          <w:sz w:val="24"/>
        </w:rPr>
        <w:t>,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 son</w:t>
      </w:r>
      <w:r w:rsidRPr="00464472">
        <w:rPr>
          <w:rFonts w:cs="Calibri Light"/>
          <w:color w:val="BFBFBF" w:themeColor="background1" w:themeShade="BF"/>
          <w:sz w:val="24"/>
        </w:rPr>
        <w:t xml:space="preserve"> p</w:t>
      </w:r>
      <w:r w:rsidR="00EA6105" w:rsidRPr="00464472">
        <w:rPr>
          <w:rFonts w:cs="Calibri Light"/>
          <w:color w:val="BFBFBF" w:themeColor="background1" w:themeShade="BF"/>
          <w:sz w:val="24"/>
        </w:rPr>
        <w:t>rofil général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ses </w:t>
      </w:r>
      <w:r w:rsidRPr="00464472">
        <w:rPr>
          <w:rFonts w:cs="Calibri Light"/>
          <w:color w:val="BFBFBF" w:themeColor="background1" w:themeShade="BF"/>
          <w:sz w:val="24"/>
        </w:rPr>
        <w:t>c</w:t>
      </w:r>
      <w:r w:rsidR="00EA6105" w:rsidRPr="00464472">
        <w:rPr>
          <w:rFonts w:cs="Calibri Light"/>
          <w:color w:val="BFBFBF" w:themeColor="background1" w:themeShade="BF"/>
          <w:sz w:val="24"/>
        </w:rPr>
        <w:t>omportements et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 ses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</w:t>
      </w:r>
      <w:r w:rsidR="00165398">
        <w:rPr>
          <w:rFonts w:cs="Calibri Light"/>
          <w:color w:val="BFBFBF" w:themeColor="background1" w:themeShade="BF"/>
          <w:sz w:val="24"/>
        </w:rPr>
        <w:t>a</w:t>
      </w:r>
      <w:r w:rsidR="00EA6105" w:rsidRPr="00464472">
        <w:rPr>
          <w:rFonts w:cs="Calibri Light"/>
          <w:color w:val="BFBFBF" w:themeColor="background1" w:themeShade="BF"/>
          <w:sz w:val="24"/>
        </w:rPr>
        <w:t>ttentes</w:t>
      </w:r>
      <w:r w:rsidR="005B5FA7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2144804625"/>
    <w:p w14:paraId="6A24FDB8" w14:textId="77777777" w:rsidR="00EA6105" w:rsidRPr="00464472" w:rsidRDefault="00EA6105" w:rsidP="00C4527F">
      <w:pPr>
        <w:pStyle w:val="Sous-titre1"/>
      </w:pPr>
      <w:r w:rsidRPr="00464472">
        <w:lastRenderedPageBreak/>
        <w:t>Taille et segments du marché</w:t>
      </w:r>
    </w:p>
    <w:p w14:paraId="3C643A95" w14:textId="508D9BEC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786761125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EE0CDD" w:rsidRPr="00464472">
        <w:rPr>
          <w:rFonts w:cs="Calibri Light"/>
          <w:color w:val="BFBFBF" w:themeColor="background1" w:themeShade="BF"/>
          <w:sz w:val="24"/>
        </w:rPr>
        <w:t>Inscrive</w:t>
      </w:r>
      <w:r w:rsidR="0070630E" w:rsidRPr="00464472">
        <w:rPr>
          <w:rFonts w:cs="Calibri Light"/>
          <w:color w:val="BFBFBF" w:themeColor="background1" w:themeShade="BF"/>
          <w:sz w:val="24"/>
        </w:rPr>
        <w:t>z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 la z</w:t>
      </w:r>
      <w:r w:rsidR="00EA6105" w:rsidRPr="00464472">
        <w:rPr>
          <w:rFonts w:cs="Calibri Light"/>
          <w:color w:val="BFBFBF" w:themeColor="background1" w:themeShade="BF"/>
          <w:sz w:val="24"/>
        </w:rPr>
        <w:t>one géographique desservie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les </w:t>
      </w:r>
      <w:r w:rsidRPr="00464472">
        <w:rPr>
          <w:rFonts w:cs="Calibri Light"/>
          <w:color w:val="BFBFBF" w:themeColor="background1" w:themeShade="BF"/>
          <w:sz w:val="24"/>
        </w:rPr>
        <w:t>t</w:t>
      </w:r>
      <w:r w:rsidR="00EA6105" w:rsidRPr="00464472">
        <w:rPr>
          <w:rFonts w:cs="Calibri Light"/>
          <w:color w:val="BFBFBF" w:themeColor="background1" w:themeShade="BF"/>
          <w:sz w:val="24"/>
        </w:rPr>
        <w:t>endances du marché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le </w:t>
      </w:r>
      <w:r w:rsidRPr="00464472">
        <w:rPr>
          <w:rFonts w:cs="Calibri Light"/>
          <w:color w:val="BFBFBF" w:themeColor="background1" w:themeShade="BF"/>
          <w:sz w:val="24"/>
        </w:rPr>
        <w:t>p</w:t>
      </w:r>
      <w:r w:rsidR="00EA6105" w:rsidRPr="00464472">
        <w:rPr>
          <w:rFonts w:cs="Calibri Light"/>
          <w:color w:val="BFBFBF" w:themeColor="background1" w:themeShade="BF"/>
          <w:sz w:val="24"/>
        </w:rPr>
        <w:t>otentiel de croissance</w:t>
      </w:r>
      <w:r w:rsidR="005B5FA7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786761125"/>
    <w:p w14:paraId="6C283FAA" w14:textId="77777777" w:rsidR="00EA6105" w:rsidRPr="00C4527F" w:rsidRDefault="00EA6105" w:rsidP="00C4527F">
      <w:pPr>
        <w:pStyle w:val="Titre3"/>
        <w:jc w:val="both"/>
        <w:rPr>
          <w:color w:val="314256"/>
        </w:rPr>
      </w:pPr>
    </w:p>
    <w:p w14:paraId="5F1F5F48" w14:textId="77777777" w:rsidR="00EA6105" w:rsidRPr="00464472" w:rsidRDefault="00EA6105" w:rsidP="00C4527F">
      <w:pPr>
        <w:pStyle w:val="Titre12"/>
      </w:pPr>
      <w:r w:rsidRPr="00464472">
        <w:t>ANALYSE DE LA CONCURRENCE</w:t>
      </w:r>
    </w:p>
    <w:p w14:paraId="5197372E" w14:textId="77777777" w:rsidR="00EA6105" w:rsidRPr="00464472" w:rsidRDefault="00EA6105" w:rsidP="00C4527F">
      <w:pPr>
        <w:pStyle w:val="Sous-titre1"/>
      </w:pPr>
      <w:r w:rsidRPr="00464472">
        <w:t>Concurrence directe et indirecte</w:t>
      </w:r>
    </w:p>
    <w:p w14:paraId="3D88C6DF" w14:textId="4653AA94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1978684070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EE0CDD" w:rsidRPr="00464472">
        <w:rPr>
          <w:rFonts w:cs="Calibri Light"/>
          <w:color w:val="BFBFBF" w:themeColor="background1" w:themeShade="BF"/>
          <w:sz w:val="24"/>
        </w:rPr>
        <w:t>Décrivez vos p</w:t>
      </w:r>
      <w:r w:rsidR="00EA6105" w:rsidRPr="00464472">
        <w:rPr>
          <w:rFonts w:cs="Calibri Light"/>
          <w:color w:val="BFBFBF" w:themeColor="background1" w:themeShade="BF"/>
          <w:sz w:val="24"/>
        </w:rPr>
        <w:t>rincipaux concurrents</w:t>
      </w:r>
      <w:r w:rsidRPr="00464472">
        <w:rPr>
          <w:rFonts w:cs="Calibri Light"/>
          <w:color w:val="BFBFBF" w:themeColor="background1" w:themeShade="BF"/>
          <w:sz w:val="24"/>
        </w:rPr>
        <w:t xml:space="preserve"> (3), 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leur </w:t>
      </w:r>
      <w:r w:rsidRPr="00464472">
        <w:rPr>
          <w:rFonts w:cs="Calibri Light"/>
          <w:color w:val="BFBFBF" w:themeColor="background1" w:themeShade="BF"/>
          <w:sz w:val="24"/>
        </w:rPr>
        <w:t>l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ocalisation et </w:t>
      </w:r>
      <w:r w:rsidR="00165398">
        <w:rPr>
          <w:rFonts w:cs="Calibri Light"/>
          <w:color w:val="BFBFBF" w:themeColor="background1" w:themeShade="BF"/>
          <w:sz w:val="24"/>
        </w:rPr>
        <w:t xml:space="preserve">leur </w:t>
      </w:r>
      <w:r w:rsidR="00EA6105" w:rsidRPr="00464472">
        <w:rPr>
          <w:rFonts w:cs="Calibri Light"/>
          <w:color w:val="BFBFBF" w:themeColor="background1" w:themeShade="BF"/>
          <w:sz w:val="24"/>
        </w:rPr>
        <w:t>positionnement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leurs </w:t>
      </w:r>
      <w:r w:rsidRPr="00464472">
        <w:rPr>
          <w:rFonts w:cs="Calibri Light"/>
          <w:color w:val="BFBFBF" w:themeColor="background1" w:themeShade="BF"/>
          <w:sz w:val="24"/>
        </w:rPr>
        <w:t>f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orces et </w:t>
      </w:r>
      <w:r w:rsidRPr="00464472">
        <w:rPr>
          <w:rFonts w:cs="Calibri Light"/>
          <w:color w:val="BFBFBF" w:themeColor="background1" w:themeShade="BF"/>
          <w:sz w:val="24"/>
        </w:rPr>
        <w:t>faiblesses</w:t>
      </w:r>
      <w:r w:rsidR="00EE0CDD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978684070"/>
    <w:p w14:paraId="434228A9" w14:textId="77777777" w:rsidR="00EA6105" w:rsidRPr="00464472" w:rsidRDefault="00EA6105" w:rsidP="00C4527F">
      <w:pPr>
        <w:pStyle w:val="Sous-titre1"/>
      </w:pPr>
      <w:r w:rsidRPr="00464472">
        <w:t>Avantages concurrentiels</w:t>
      </w:r>
    </w:p>
    <w:p w14:paraId="21972AE9" w14:textId="17BAB3E0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887179436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EE0CDD" w:rsidRPr="00464472">
        <w:rPr>
          <w:rFonts w:cs="Calibri Light"/>
          <w:color w:val="BFBFBF" w:themeColor="background1" w:themeShade="BF"/>
          <w:sz w:val="24"/>
        </w:rPr>
        <w:t>Décrivez ce qui vous distingue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(prix, service, expérience client, expertise, accessibilité, etc.)</w:t>
      </w:r>
      <w:r w:rsidR="00EE0CDD" w:rsidRPr="00464472">
        <w:rPr>
          <w:rFonts w:cs="Calibri Light"/>
          <w:color w:val="BFBFBF" w:themeColor="background1" w:themeShade="BF"/>
          <w:sz w:val="24"/>
        </w:rPr>
        <w:t xml:space="preserve"> et la raison pour laquelle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la clientèle choisirait </w:t>
      </w:r>
      <w:r w:rsidRPr="00464472">
        <w:rPr>
          <w:rFonts w:cs="Calibri Light"/>
          <w:color w:val="BFBFBF" w:themeColor="background1" w:themeShade="BF"/>
          <w:sz w:val="24"/>
        </w:rPr>
        <w:t>votre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entreprise plutôt qu’une autre</w:t>
      </w:r>
      <w:r w:rsidR="00EE0CDD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887179436"/>
    <w:p w14:paraId="3F55EE48" w14:textId="77777777" w:rsidR="00EA6105" w:rsidRPr="00C4527F" w:rsidRDefault="00EA6105" w:rsidP="00C4527F">
      <w:pPr>
        <w:pStyle w:val="Titre3"/>
        <w:jc w:val="both"/>
        <w:rPr>
          <w:color w:val="314256"/>
        </w:rPr>
      </w:pPr>
    </w:p>
    <w:p w14:paraId="30FA21AB" w14:textId="77777777" w:rsidR="00EA6105" w:rsidRPr="00464472" w:rsidRDefault="00EA6105" w:rsidP="00C4527F">
      <w:pPr>
        <w:pStyle w:val="Titre12"/>
      </w:pPr>
      <w:r w:rsidRPr="00464472">
        <w:t>MARKETING</w:t>
      </w:r>
    </w:p>
    <w:p w14:paraId="06EA5AB7" w14:textId="77777777" w:rsidR="00EA6105" w:rsidRPr="00464472" w:rsidRDefault="00EA6105" w:rsidP="00C4527F">
      <w:pPr>
        <w:pStyle w:val="Sous-titre1"/>
      </w:pPr>
      <w:r w:rsidRPr="00464472">
        <w:t>Stratégie de promotion</w:t>
      </w:r>
    </w:p>
    <w:p w14:paraId="0797A13F" w14:textId="35F80942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411393544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D5719C" w:rsidRPr="00464472">
        <w:rPr>
          <w:rFonts w:cs="Calibri Light"/>
          <w:color w:val="BFBFBF" w:themeColor="background1" w:themeShade="BF"/>
          <w:sz w:val="24"/>
        </w:rPr>
        <w:t>Listez les c</w:t>
      </w:r>
      <w:r w:rsidR="00EA6105" w:rsidRPr="00464472">
        <w:rPr>
          <w:rFonts w:cs="Calibri Light"/>
          <w:color w:val="BFBFBF" w:themeColor="background1" w:themeShade="BF"/>
          <w:sz w:val="24"/>
        </w:rPr>
        <w:t>anaux</w:t>
      </w:r>
      <w:r w:rsidR="00D5719C" w:rsidRPr="00464472">
        <w:rPr>
          <w:rFonts w:cs="Calibri Light"/>
          <w:color w:val="BFBFBF" w:themeColor="background1" w:themeShade="BF"/>
          <w:sz w:val="24"/>
        </w:rPr>
        <w:t xml:space="preserve"> que vous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utilis</w:t>
      </w:r>
      <w:r w:rsidR="00D5719C" w:rsidRPr="00464472">
        <w:rPr>
          <w:rFonts w:cs="Calibri Light"/>
          <w:color w:val="BFBFBF" w:themeColor="background1" w:themeShade="BF"/>
          <w:sz w:val="24"/>
        </w:rPr>
        <w:t>ez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 (réseaux sociaux, site web, publicité, partenariats, etc.)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D5719C" w:rsidRPr="00464472">
        <w:rPr>
          <w:rFonts w:cs="Calibri Light"/>
          <w:color w:val="BFBFBF" w:themeColor="background1" w:themeShade="BF"/>
          <w:sz w:val="24"/>
        </w:rPr>
        <w:t xml:space="preserve">votre </w:t>
      </w:r>
      <w:r w:rsidRPr="00464472">
        <w:rPr>
          <w:rFonts w:cs="Calibri Light"/>
          <w:color w:val="BFBFBF" w:themeColor="background1" w:themeShade="BF"/>
          <w:sz w:val="24"/>
        </w:rPr>
        <w:t>i</w:t>
      </w:r>
      <w:r w:rsidR="00EA6105" w:rsidRPr="00464472">
        <w:rPr>
          <w:rFonts w:cs="Calibri Light"/>
          <w:color w:val="BFBFBF" w:themeColor="background1" w:themeShade="BF"/>
          <w:sz w:val="24"/>
        </w:rPr>
        <w:t xml:space="preserve">mage de marque et </w:t>
      </w:r>
      <w:r w:rsidR="00D5719C" w:rsidRPr="00464472">
        <w:rPr>
          <w:rFonts w:cs="Calibri Light"/>
          <w:color w:val="BFBFBF" w:themeColor="background1" w:themeShade="BF"/>
          <w:sz w:val="24"/>
        </w:rPr>
        <w:t xml:space="preserve">votre </w:t>
      </w:r>
      <w:r w:rsidR="00EA6105" w:rsidRPr="00464472">
        <w:rPr>
          <w:rFonts w:cs="Calibri Light"/>
          <w:color w:val="BFBFBF" w:themeColor="background1" w:themeShade="BF"/>
          <w:sz w:val="24"/>
        </w:rPr>
        <w:t>positionnement</w:t>
      </w:r>
      <w:r w:rsidR="00CD32D6"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D5719C" w:rsidRPr="00464472">
        <w:rPr>
          <w:rFonts w:cs="Calibri Light"/>
          <w:color w:val="BFBFBF" w:themeColor="background1" w:themeShade="BF"/>
          <w:sz w:val="24"/>
        </w:rPr>
        <w:t xml:space="preserve">puis </w:t>
      </w:r>
      <w:r w:rsidR="00CD32D6" w:rsidRPr="00464472">
        <w:rPr>
          <w:rFonts w:cs="Calibri Light"/>
          <w:color w:val="BFBFBF" w:themeColor="background1" w:themeShade="BF"/>
          <w:sz w:val="24"/>
        </w:rPr>
        <w:t>inscrivez les action</w:t>
      </w:r>
      <w:r w:rsidR="00D5719C" w:rsidRPr="00464472">
        <w:rPr>
          <w:rFonts w:cs="Calibri Light"/>
          <w:color w:val="BFBFBF" w:themeColor="background1" w:themeShade="BF"/>
          <w:sz w:val="24"/>
        </w:rPr>
        <w:t>s</w:t>
      </w:r>
      <w:r w:rsidR="00CD32D6" w:rsidRPr="00464472">
        <w:rPr>
          <w:rFonts w:cs="Calibri Light"/>
          <w:color w:val="BFBFBF" w:themeColor="background1" w:themeShade="BF"/>
          <w:sz w:val="24"/>
        </w:rPr>
        <w:t xml:space="preserve"> concrètes qui seront prises.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411393544"/>
    <w:p w14:paraId="5F11A1F6" w14:textId="77777777" w:rsidR="00EA6105" w:rsidRPr="00464472" w:rsidRDefault="00EA6105" w:rsidP="00C4527F">
      <w:pPr>
        <w:pStyle w:val="Sous-titre1"/>
      </w:pPr>
      <w:r w:rsidRPr="00464472">
        <w:t>Stratégie de prix</w:t>
      </w:r>
    </w:p>
    <w:p w14:paraId="6D9F8C09" w14:textId="10B1CF05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1794271101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685285" w:rsidRPr="00464472">
        <w:rPr>
          <w:rFonts w:cs="Calibri Light"/>
          <w:color w:val="BFBFBF" w:themeColor="background1" w:themeShade="BF"/>
          <w:sz w:val="24"/>
        </w:rPr>
        <w:t>Décrivez c</w:t>
      </w:r>
      <w:r w:rsidR="00963566" w:rsidRPr="00464472">
        <w:rPr>
          <w:rFonts w:cs="Calibri Light"/>
          <w:color w:val="BFBFBF" w:themeColor="background1" w:themeShade="BF"/>
          <w:sz w:val="24"/>
        </w:rPr>
        <w:t>omment vous</w:t>
      </w:r>
      <w:r w:rsidR="00685285" w:rsidRPr="00464472">
        <w:rPr>
          <w:rFonts w:cs="Calibri Light"/>
          <w:color w:val="BFBFBF" w:themeColor="background1" w:themeShade="BF"/>
          <w:sz w:val="24"/>
        </w:rPr>
        <w:t xml:space="preserve"> avez</w:t>
      </w:r>
      <w:r w:rsidR="00963566" w:rsidRPr="00464472">
        <w:rPr>
          <w:rFonts w:cs="Calibri Light"/>
          <w:color w:val="BFBFBF" w:themeColor="background1" w:themeShade="BF"/>
          <w:sz w:val="24"/>
        </w:rPr>
        <w:t xml:space="preserve"> établi vos prix</w:t>
      </w:r>
      <w:r w:rsidRPr="00464472">
        <w:rPr>
          <w:rFonts w:cs="Calibri Light"/>
          <w:color w:val="BFBFBF" w:themeColor="background1" w:themeShade="BF"/>
          <w:sz w:val="24"/>
        </w:rPr>
        <w:t>,</w:t>
      </w:r>
      <w:r w:rsidR="0091000A" w:rsidRPr="00464472">
        <w:rPr>
          <w:rFonts w:cs="Calibri Light"/>
          <w:color w:val="BFBFBF" w:themeColor="background1" w:themeShade="BF"/>
          <w:sz w:val="24"/>
        </w:rPr>
        <w:t xml:space="preserve"> </w:t>
      </w:r>
      <w:r w:rsidR="00963566" w:rsidRPr="00464472">
        <w:rPr>
          <w:rFonts w:cs="Calibri Light"/>
          <w:color w:val="BFBFBF" w:themeColor="background1" w:themeShade="BF"/>
          <w:sz w:val="24"/>
        </w:rPr>
        <w:t xml:space="preserve">la </w:t>
      </w:r>
      <w:r w:rsidR="0091000A" w:rsidRPr="00464472">
        <w:rPr>
          <w:rFonts w:cs="Calibri Light"/>
          <w:color w:val="BFBFBF" w:themeColor="background1" w:themeShade="BF"/>
          <w:sz w:val="24"/>
        </w:rPr>
        <w:t>marge bénéficiaire,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 rabais, fidélisation, promotions et faites la</w:t>
      </w:r>
      <w:r w:rsidRPr="00464472">
        <w:rPr>
          <w:rFonts w:cs="Calibri Light"/>
          <w:color w:val="BFBFBF" w:themeColor="background1" w:themeShade="BF"/>
          <w:sz w:val="24"/>
        </w:rPr>
        <w:t xml:space="preserve"> c</w:t>
      </w:r>
      <w:r w:rsidR="00EA6105" w:rsidRPr="00464472">
        <w:rPr>
          <w:rFonts w:cs="Calibri Light"/>
          <w:color w:val="BFBFBF" w:themeColor="background1" w:themeShade="BF"/>
          <w:sz w:val="24"/>
        </w:rPr>
        <w:t>omparaison avec la concurrence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794271101"/>
    <w:p w14:paraId="1CCC3194" w14:textId="77777777" w:rsidR="00EA6105" w:rsidRPr="00464472" w:rsidRDefault="00EA6105" w:rsidP="00C4527F">
      <w:pPr>
        <w:pStyle w:val="Sous-titre1"/>
      </w:pPr>
      <w:r w:rsidRPr="00464472">
        <w:t>Stratégie de distribution</w:t>
      </w:r>
    </w:p>
    <w:p w14:paraId="7171EE4F" w14:textId="52FC5884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sz w:val="24"/>
        </w:rPr>
      </w:pPr>
      <w:permStart w:id="393544407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316D9F" w:rsidRPr="00464472">
        <w:rPr>
          <w:rFonts w:cs="Calibri Light"/>
          <w:color w:val="BFBFBF" w:themeColor="background1" w:themeShade="BF"/>
          <w:sz w:val="24"/>
        </w:rPr>
        <w:t>Indiquez les l</w:t>
      </w:r>
      <w:r w:rsidR="00EA6105" w:rsidRPr="00464472">
        <w:rPr>
          <w:rFonts w:cs="Calibri Light"/>
          <w:color w:val="BFBFBF" w:themeColor="background1" w:themeShade="BF"/>
          <w:sz w:val="24"/>
        </w:rPr>
        <w:t>ieux de vente</w:t>
      </w:r>
      <w:r w:rsidRPr="00464472">
        <w:rPr>
          <w:rFonts w:cs="Calibri Light"/>
          <w:color w:val="BFBFBF" w:themeColor="background1" w:themeShade="BF"/>
          <w:sz w:val="24"/>
        </w:rPr>
        <w:t>, v</w:t>
      </w:r>
      <w:r w:rsidR="00EA6105" w:rsidRPr="00464472">
        <w:rPr>
          <w:rFonts w:cs="Calibri Light"/>
          <w:color w:val="BFBFBF" w:themeColor="background1" w:themeShade="BF"/>
          <w:sz w:val="24"/>
        </w:rPr>
        <w:t>ente en ligne ou en personne</w:t>
      </w:r>
      <w:r w:rsidRPr="00464472">
        <w:rPr>
          <w:rFonts w:cs="Calibri Light"/>
          <w:color w:val="BFBFBF" w:themeColor="background1" w:themeShade="BF"/>
          <w:sz w:val="24"/>
        </w:rPr>
        <w:t>, h</w:t>
      </w:r>
      <w:r w:rsidR="00EA6105" w:rsidRPr="00464472">
        <w:rPr>
          <w:rFonts w:cs="Calibri Light"/>
          <w:color w:val="BFBFBF" w:themeColor="background1" w:themeShade="BF"/>
          <w:sz w:val="24"/>
        </w:rPr>
        <w:t>eures d’ouverture et accessibilité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393544407"/>
    <w:p w14:paraId="3AD03680" w14:textId="77777777" w:rsidR="00EA6105" w:rsidRPr="00464472" w:rsidRDefault="00EA6105" w:rsidP="00C4527F">
      <w:pPr>
        <w:pStyle w:val="Sous-titre1"/>
      </w:pPr>
      <w:r w:rsidRPr="00464472">
        <w:t>Objectifs marketing</w:t>
      </w:r>
    </w:p>
    <w:p w14:paraId="6342CBEF" w14:textId="10DB512F" w:rsidR="00EA6105" w:rsidRPr="00464472" w:rsidRDefault="00172E5A" w:rsidP="00C4527F">
      <w:pPr>
        <w:tabs>
          <w:tab w:val="num" w:pos="720"/>
        </w:tabs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1122305525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316D9F" w:rsidRPr="00464472">
        <w:rPr>
          <w:rFonts w:cs="Calibri Light"/>
          <w:color w:val="BFBFBF" w:themeColor="background1" w:themeShade="BF"/>
          <w:sz w:val="24"/>
        </w:rPr>
        <w:t>Inscrivez les o</w:t>
      </w:r>
      <w:r w:rsidR="00EA6105" w:rsidRPr="00464472">
        <w:rPr>
          <w:rFonts w:cs="Calibri Light"/>
          <w:color w:val="BFBFBF" w:themeColor="background1" w:themeShade="BF"/>
          <w:sz w:val="24"/>
        </w:rPr>
        <w:t>bjectifs à court, moyen et long terme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 ainsi que des </w:t>
      </w:r>
      <w:r w:rsidRPr="00464472">
        <w:rPr>
          <w:rFonts w:cs="Calibri Light"/>
          <w:color w:val="BFBFBF" w:themeColor="background1" w:themeShade="BF"/>
          <w:sz w:val="24"/>
        </w:rPr>
        <w:t>i</w:t>
      </w:r>
      <w:r w:rsidR="00EA6105" w:rsidRPr="00464472">
        <w:rPr>
          <w:rFonts w:cs="Calibri Light"/>
          <w:color w:val="BFBFBF" w:themeColor="background1" w:themeShade="BF"/>
          <w:sz w:val="24"/>
        </w:rPr>
        <w:t>ndicateurs de performance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122305525"/>
    <w:p w14:paraId="3CC401D6" w14:textId="77777777" w:rsidR="009E5A0F" w:rsidRPr="00464472" w:rsidRDefault="009E5A0F" w:rsidP="00C4527F">
      <w:pPr>
        <w:pStyle w:val="Sous-titre1"/>
      </w:pPr>
      <w:r w:rsidRPr="00464472">
        <w:lastRenderedPageBreak/>
        <w:t>Analyse FFPM (forces, faiblesses, possibilités, menaces)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2B15" w:rsidRPr="00464472" w14:paraId="211B1D98" w14:textId="77777777" w:rsidTr="00BC255F">
        <w:tc>
          <w:tcPr>
            <w:tcW w:w="4315" w:type="dxa"/>
            <w:shd w:val="clear" w:color="auto" w:fill="D2DBE6"/>
            <w:vAlign w:val="center"/>
          </w:tcPr>
          <w:p w14:paraId="323AF8D5" w14:textId="6F6E6BF0" w:rsidR="006A2B15" w:rsidRPr="00464472" w:rsidRDefault="006A2B15" w:rsidP="005A3452">
            <w:pPr>
              <w:spacing w:after="160" w:line="278" w:lineRule="auto"/>
              <w:jc w:val="center"/>
              <w:rPr>
                <w:rFonts w:cs="Calibri Light"/>
                <w:sz w:val="24"/>
              </w:rPr>
            </w:pPr>
            <w:r w:rsidRPr="00464472">
              <w:rPr>
                <w:b/>
                <w:bCs/>
                <w:color w:val="314256"/>
              </w:rPr>
              <w:t>FORCES</w:t>
            </w:r>
          </w:p>
        </w:tc>
        <w:tc>
          <w:tcPr>
            <w:tcW w:w="4315" w:type="dxa"/>
            <w:shd w:val="clear" w:color="auto" w:fill="D2DBE6"/>
            <w:vAlign w:val="center"/>
          </w:tcPr>
          <w:p w14:paraId="1B68DE0B" w14:textId="5F4A3B97" w:rsidR="006A2B15" w:rsidRPr="00464472" w:rsidRDefault="006A2B15" w:rsidP="005A3452">
            <w:pPr>
              <w:spacing w:after="160" w:line="278" w:lineRule="auto"/>
              <w:jc w:val="center"/>
              <w:rPr>
                <w:rFonts w:cs="Calibri Light"/>
                <w:sz w:val="24"/>
              </w:rPr>
            </w:pPr>
            <w:r w:rsidRPr="00464472">
              <w:rPr>
                <w:b/>
                <w:bCs/>
                <w:color w:val="314256"/>
              </w:rPr>
              <w:t>FAIBLESSE</w:t>
            </w:r>
            <w:r w:rsidR="0053433D" w:rsidRPr="00464472">
              <w:rPr>
                <w:b/>
                <w:bCs/>
                <w:color w:val="314256"/>
              </w:rPr>
              <w:t>S</w:t>
            </w:r>
          </w:p>
        </w:tc>
      </w:tr>
      <w:tr w:rsidR="006A2B15" w:rsidRPr="00464472" w14:paraId="7DDBB279" w14:textId="77777777" w:rsidTr="006A2B15">
        <w:tc>
          <w:tcPr>
            <w:tcW w:w="4315" w:type="dxa"/>
          </w:tcPr>
          <w:p w14:paraId="284B22A4" w14:textId="77777777" w:rsidR="006A2B15" w:rsidRPr="00464472" w:rsidRDefault="006A2B15" w:rsidP="00EA6105">
            <w:pPr>
              <w:spacing w:after="160" w:line="278" w:lineRule="auto"/>
              <w:rPr>
                <w:rFonts w:cs="Calibri Light"/>
                <w:sz w:val="20"/>
                <w:szCs w:val="20"/>
              </w:rPr>
            </w:pPr>
            <w:permStart w:id="1376784830" w:edGrp="everyone"/>
            <w:permEnd w:id="1376784830"/>
          </w:p>
        </w:tc>
        <w:tc>
          <w:tcPr>
            <w:tcW w:w="4315" w:type="dxa"/>
          </w:tcPr>
          <w:p w14:paraId="657CBFEC" w14:textId="25555A2E" w:rsidR="006A2B15" w:rsidRPr="00464472" w:rsidRDefault="006A2B15" w:rsidP="00EA6105">
            <w:pPr>
              <w:spacing w:after="160" w:line="278" w:lineRule="auto"/>
              <w:rPr>
                <w:rFonts w:cs="Calibri Light"/>
                <w:sz w:val="20"/>
                <w:szCs w:val="20"/>
              </w:rPr>
            </w:pPr>
            <w:permStart w:id="1100047451" w:edGrp="everyone"/>
            <w:permEnd w:id="1100047451"/>
          </w:p>
        </w:tc>
      </w:tr>
      <w:tr w:rsidR="006A2B15" w:rsidRPr="00464472" w14:paraId="437DE919" w14:textId="77777777" w:rsidTr="00BC255F">
        <w:tc>
          <w:tcPr>
            <w:tcW w:w="4315" w:type="dxa"/>
            <w:shd w:val="clear" w:color="auto" w:fill="D2DBE6"/>
            <w:vAlign w:val="center"/>
          </w:tcPr>
          <w:p w14:paraId="705AC1D1" w14:textId="3DDD06C4" w:rsidR="006A2B15" w:rsidRPr="00464472" w:rsidRDefault="006A2B15" w:rsidP="005A3452">
            <w:pPr>
              <w:spacing w:after="160" w:line="278" w:lineRule="auto"/>
              <w:jc w:val="center"/>
              <w:rPr>
                <w:rFonts w:cs="Calibri Light"/>
                <w:sz w:val="24"/>
              </w:rPr>
            </w:pPr>
            <w:r w:rsidRPr="00464472">
              <w:rPr>
                <w:b/>
                <w:bCs/>
                <w:color w:val="314256"/>
              </w:rPr>
              <w:t>POSSIBILITÉ</w:t>
            </w:r>
            <w:r w:rsidR="0053433D" w:rsidRPr="00464472">
              <w:rPr>
                <w:b/>
                <w:bCs/>
                <w:color w:val="314256"/>
              </w:rPr>
              <w:t>S</w:t>
            </w:r>
            <w:r w:rsidRPr="00464472">
              <w:rPr>
                <w:b/>
                <w:bCs/>
                <w:color w:val="314256"/>
              </w:rPr>
              <w:t xml:space="preserve"> (oppo</w:t>
            </w:r>
            <w:r w:rsidR="005A3452" w:rsidRPr="00464472">
              <w:rPr>
                <w:b/>
                <w:bCs/>
                <w:color w:val="314256"/>
              </w:rPr>
              <w:t>rtunités)</w:t>
            </w:r>
          </w:p>
        </w:tc>
        <w:tc>
          <w:tcPr>
            <w:tcW w:w="4315" w:type="dxa"/>
            <w:shd w:val="clear" w:color="auto" w:fill="D2DBE6"/>
            <w:vAlign w:val="center"/>
          </w:tcPr>
          <w:p w14:paraId="64CA647D" w14:textId="218A1186" w:rsidR="006A2B15" w:rsidRPr="00464472" w:rsidRDefault="006A2B15" w:rsidP="005A3452">
            <w:pPr>
              <w:spacing w:after="160" w:line="278" w:lineRule="auto"/>
              <w:jc w:val="center"/>
              <w:rPr>
                <w:rFonts w:cs="Calibri Light"/>
                <w:sz w:val="24"/>
              </w:rPr>
            </w:pPr>
            <w:r w:rsidRPr="00464472">
              <w:rPr>
                <w:b/>
                <w:bCs/>
                <w:color w:val="314256"/>
              </w:rPr>
              <w:t>MENACES</w:t>
            </w:r>
          </w:p>
        </w:tc>
      </w:tr>
      <w:tr w:rsidR="006A2B15" w:rsidRPr="00464472" w14:paraId="3F042972" w14:textId="77777777" w:rsidTr="006A2B15">
        <w:tc>
          <w:tcPr>
            <w:tcW w:w="4315" w:type="dxa"/>
          </w:tcPr>
          <w:p w14:paraId="50644E2E" w14:textId="77777777" w:rsidR="006A2B15" w:rsidRPr="00464472" w:rsidRDefault="006A2B15" w:rsidP="00EA6105">
            <w:pPr>
              <w:spacing w:after="160" w:line="278" w:lineRule="auto"/>
              <w:rPr>
                <w:rFonts w:cs="Calibri Light"/>
                <w:sz w:val="20"/>
                <w:szCs w:val="20"/>
              </w:rPr>
            </w:pPr>
            <w:permStart w:id="1353930766" w:edGrp="everyone"/>
            <w:permEnd w:id="1353930766"/>
          </w:p>
        </w:tc>
        <w:tc>
          <w:tcPr>
            <w:tcW w:w="4315" w:type="dxa"/>
          </w:tcPr>
          <w:p w14:paraId="33181C58" w14:textId="77777777" w:rsidR="006A2B15" w:rsidRPr="00464472" w:rsidRDefault="006A2B15" w:rsidP="00EA6105">
            <w:pPr>
              <w:spacing w:after="160" w:line="278" w:lineRule="auto"/>
              <w:rPr>
                <w:rFonts w:cs="Calibri Light"/>
                <w:sz w:val="20"/>
                <w:szCs w:val="20"/>
              </w:rPr>
            </w:pPr>
            <w:permStart w:id="977474705" w:edGrp="everyone"/>
            <w:permEnd w:id="977474705"/>
          </w:p>
        </w:tc>
      </w:tr>
    </w:tbl>
    <w:p w14:paraId="031D7717" w14:textId="77777777" w:rsidR="0002482D" w:rsidRPr="00464472" w:rsidRDefault="0002482D" w:rsidP="00C4527F">
      <w:pPr>
        <w:pStyle w:val="Titre7"/>
        <w:spacing w:before="120"/>
        <w:rPr>
          <w:color w:val="314256"/>
        </w:rPr>
      </w:pPr>
    </w:p>
    <w:p w14:paraId="6DD87CF5" w14:textId="51BE0D9F" w:rsidR="00EA6105" w:rsidRPr="00464472" w:rsidRDefault="00EA6105" w:rsidP="00C4527F">
      <w:pPr>
        <w:pStyle w:val="Titre12"/>
      </w:pPr>
      <w:r w:rsidRPr="00464472">
        <w:t>OPÉRATIONNALISATION</w:t>
      </w:r>
    </w:p>
    <w:p w14:paraId="253EA5D6" w14:textId="77777777" w:rsidR="00EA6105" w:rsidRPr="00464472" w:rsidRDefault="00EA6105" w:rsidP="00C4527F">
      <w:pPr>
        <w:pStyle w:val="Sous-titre1"/>
      </w:pPr>
      <w:r w:rsidRPr="00464472">
        <w:t>Processus de vente</w:t>
      </w:r>
    </w:p>
    <w:p w14:paraId="450AB718" w14:textId="64F57434" w:rsidR="006E3C8B" w:rsidRPr="00464472" w:rsidRDefault="006E3C8B" w:rsidP="00C4527F">
      <w:pPr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220275283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316D9F" w:rsidRPr="00464472">
        <w:rPr>
          <w:rFonts w:cs="Calibri Light"/>
          <w:color w:val="BFBFBF" w:themeColor="background1" w:themeShade="BF"/>
          <w:sz w:val="24"/>
        </w:rPr>
        <w:t>Décrivez de façon</w:t>
      </w:r>
      <w:r w:rsidRPr="00464472">
        <w:rPr>
          <w:rFonts w:cs="Calibri Light"/>
          <w:color w:val="BFBFBF" w:themeColor="background1" w:themeShade="BF"/>
          <w:sz w:val="24"/>
        </w:rPr>
        <w:t xml:space="preserve"> détaillée </w:t>
      </w:r>
      <w:r w:rsidR="00316D9F" w:rsidRPr="00464472">
        <w:rPr>
          <w:rFonts w:cs="Calibri Light"/>
          <w:color w:val="BFBFBF" w:themeColor="background1" w:themeShade="BF"/>
          <w:sz w:val="24"/>
        </w:rPr>
        <w:t>l</w:t>
      </w:r>
      <w:r w:rsidRPr="00464472">
        <w:rPr>
          <w:rFonts w:cs="Calibri Light"/>
          <w:color w:val="BFBFBF" w:themeColor="background1" w:themeShade="BF"/>
          <w:sz w:val="24"/>
        </w:rPr>
        <w:t xml:space="preserve">es processus de production </w:t>
      </w:r>
      <w:r w:rsidR="00316D9F" w:rsidRPr="00464472">
        <w:rPr>
          <w:rFonts w:cs="Calibri Light"/>
          <w:color w:val="BFBFBF" w:themeColor="background1" w:themeShade="BF"/>
          <w:sz w:val="24"/>
        </w:rPr>
        <w:t>et de</w:t>
      </w:r>
      <w:r w:rsidRPr="00464472">
        <w:rPr>
          <w:rFonts w:cs="Calibri Light"/>
          <w:color w:val="BFBFBF" w:themeColor="background1" w:themeShade="BF"/>
          <w:sz w:val="24"/>
        </w:rPr>
        <w:t xml:space="preserve"> prestation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220275283"/>
    <w:p w14:paraId="6F6CCCB2" w14:textId="77777777" w:rsidR="00EA6105" w:rsidRPr="00464472" w:rsidRDefault="00EA6105" w:rsidP="00C4527F">
      <w:pPr>
        <w:pStyle w:val="Sous-titre1"/>
      </w:pPr>
      <w:r w:rsidRPr="00464472">
        <w:t>Fournisseurs et approvisionnement</w:t>
      </w:r>
    </w:p>
    <w:p w14:paraId="28D46B2B" w14:textId="4323D542" w:rsidR="00B43CED" w:rsidRPr="00464472" w:rsidRDefault="00B43CED" w:rsidP="00C4527F">
      <w:pPr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605447412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316D9F" w:rsidRPr="00464472">
        <w:rPr>
          <w:rFonts w:cs="Calibri Light"/>
          <w:color w:val="BFBFBF" w:themeColor="background1" w:themeShade="BF"/>
          <w:sz w:val="24"/>
        </w:rPr>
        <w:t>Inscrivez votre c</w:t>
      </w:r>
      <w:r w:rsidRPr="00464472">
        <w:rPr>
          <w:rFonts w:cs="Calibri Light"/>
          <w:color w:val="BFBFBF" w:themeColor="background1" w:themeShade="BF"/>
          <w:sz w:val="24"/>
        </w:rPr>
        <w:t>apacité d’approvisionnement (volumes, conditions, dépendance)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605447412"/>
    <w:p w14:paraId="3BF5AD38" w14:textId="77777777" w:rsidR="00EA6105" w:rsidRPr="00464472" w:rsidRDefault="00EA6105" w:rsidP="00C4527F">
      <w:pPr>
        <w:pStyle w:val="Sous-titre1"/>
      </w:pPr>
      <w:r w:rsidRPr="00464472">
        <w:t>Gestion de l’inventaire</w:t>
      </w:r>
    </w:p>
    <w:p w14:paraId="116952B7" w14:textId="112DD0F8" w:rsidR="005622FC" w:rsidRPr="00464472" w:rsidRDefault="005622FC" w:rsidP="00C4527F">
      <w:pPr>
        <w:spacing w:after="160" w:line="278" w:lineRule="auto"/>
        <w:rPr>
          <w:rFonts w:cs="Calibri Light"/>
          <w:sz w:val="24"/>
          <w:u w:val="single"/>
        </w:rPr>
      </w:pPr>
      <w:permStart w:id="1423578582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1B4E66" w:rsidRPr="00464472">
        <w:rPr>
          <w:rFonts w:cs="Calibri Light"/>
          <w:color w:val="BFBFBF" w:themeColor="background1" w:themeShade="BF"/>
          <w:sz w:val="24"/>
        </w:rPr>
        <w:t>Dressez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 un i</w:t>
      </w:r>
      <w:r w:rsidRPr="00464472">
        <w:rPr>
          <w:rFonts w:cs="Calibri Light"/>
          <w:color w:val="BFBFBF" w:themeColor="background1" w:themeShade="BF"/>
          <w:sz w:val="24"/>
        </w:rPr>
        <w:t>nventaire détaillé des actifs (équipements, technologies, véhicules, etc.)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423578582"/>
    <w:p w14:paraId="1F444744" w14:textId="65A9B45E" w:rsidR="00EA6105" w:rsidRPr="00464472" w:rsidRDefault="00EA6105" w:rsidP="00C4527F">
      <w:pPr>
        <w:pStyle w:val="Sous-titre1"/>
      </w:pPr>
      <w:r w:rsidRPr="00464472">
        <w:t xml:space="preserve">Ressources </w:t>
      </w:r>
      <w:r w:rsidR="00982846" w:rsidRPr="00464472">
        <w:t xml:space="preserve">humaines </w:t>
      </w:r>
      <w:r w:rsidR="005A3452" w:rsidRPr="00464472">
        <w:t>et r</w:t>
      </w:r>
      <w:r w:rsidRPr="00464472">
        <w:t xml:space="preserve">essources </w:t>
      </w:r>
      <w:r w:rsidR="00982846" w:rsidRPr="00464472">
        <w:t>matérielles</w:t>
      </w:r>
      <w:r w:rsidRPr="00464472">
        <w:t xml:space="preserve"> (actuelles et futures)</w:t>
      </w:r>
    </w:p>
    <w:p w14:paraId="30687131" w14:textId="5FFAAC02" w:rsidR="00982846" w:rsidRPr="00464472" w:rsidRDefault="00982846" w:rsidP="00C4527F">
      <w:pPr>
        <w:spacing w:after="160" w:line="278" w:lineRule="auto"/>
        <w:rPr>
          <w:rFonts w:cs="Calibri Light"/>
          <w:sz w:val="24"/>
          <w:u w:val="single"/>
        </w:rPr>
      </w:pPr>
      <w:permStart w:id="1408459991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Inscrivez si vous avez ou prévoyez avoir </w:t>
      </w:r>
      <w:r w:rsidRPr="00464472">
        <w:rPr>
          <w:rFonts w:cs="Calibri Light"/>
          <w:color w:val="BFBFBF" w:themeColor="background1" w:themeShade="BF"/>
          <w:sz w:val="24"/>
        </w:rPr>
        <w:t>des employés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 et quand.</w:t>
      </w:r>
      <w:r w:rsidRPr="00464472">
        <w:rPr>
          <w:rFonts w:cs="Calibri Light"/>
          <w:color w:val="BFBFBF" w:themeColor="background1" w:themeShade="BF"/>
          <w:sz w:val="24"/>
        </w:rPr>
        <w:t xml:space="preserve"> </w:t>
      </w:r>
      <w:r w:rsidR="00316D9F" w:rsidRPr="00464472">
        <w:rPr>
          <w:rFonts w:cs="Calibri Light"/>
          <w:color w:val="BFBFBF" w:themeColor="background1" w:themeShade="BF"/>
          <w:sz w:val="24"/>
        </w:rPr>
        <w:t>Décrivez vos r</w:t>
      </w:r>
      <w:r w:rsidRPr="00464472">
        <w:rPr>
          <w:rFonts w:cs="Calibri Light"/>
          <w:color w:val="BFBFBF" w:themeColor="background1" w:themeShade="BF"/>
          <w:sz w:val="24"/>
        </w:rPr>
        <w:t>essour</w:t>
      </w:r>
      <w:r w:rsidR="00AA62F0" w:rsidRPr="00464472">
        <w:rPr>
          <w:rFonts w:cs="Calibri Light"/>
          <w:color w:val="BFBFBF" w:themeColor="background1" w:themeShade="BF"/>
          <w:sz w:val="24"/>
        </w:rPr>
        <w:t>ces matériel</w:t>
      </w:r>
      <w:r w:rsidR="00316D9F" w:rsidRPr="00464472">
        <w:rPr>
          <w:rFonts w:cs="Calibri Light"/>
          <w:color w:val="BFBFBF" w:themeColor="background1" w:themeShade="BF"/>
          <w:sz w:val="24"/>
        </w:rPr>
        <w:t>les essentielles</w:t>
      </w:r>
      <w:r w:rsidR="00AA62F0" w:rsidRPr="00464472">
        <w:rPr>
          <w:rFonts w:cs="Calibri Light"/>
          <w:color w:val="BFBFBF" w:themeColor="background1" w:themeShade="BF"/>
          <w:sz w:val="24"/>
        </w:rPr>
        <w:t xml:space="preserve"> (équipement, technologie, etc.</w:t>
      </w:r>
      <w:r w:rsidR="00316D9F" w:rsidRPr="00464472">
        <w:rPr>
          <w:rFonts w:cs="Calibri Light"/>
          <w:color w:val="BFBFBF" w:themeColor="background1" w:themeShade="BF"/>
          <w:sz w:val="24"/>
        </w:rPr>
        <w:t>).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408459991"/>
    <w:p w14:paraId="366D7855" w14:textId="58C9356C" w:rsidR="00562C32" w:rsidRPr="00464472" w:rsidRDefault="00562C32" w:rsidP="00C4527F">
      <w:pPr>
        <w:pStyle w:val="Sous-titre1"/>
      </w:pPr>
      <w:r w:rsidRPr="00464472">
        <w:t xml:space="preserve">Analyse des </w:t>
      </w:r>
      <w:r w:rsidR="004E3227" w:rsidRPr="00464472">
        <w:t>risque</w:t>
      </w:r>
      <w:r w:rsidR="00165398">
        <w:t>s</w:t>
      </w:r>
      <w:r w:rsidR="004E3227" w:rsidRPr="00464472">
        <w:t xml:space="preserve"> et mesure</w:t>
      </w:r>
      <w:r w:rsidRPr="00464472">
        <w:t xml:space="preserve"> d’atténuation</w:t>
      </w:r>
    </w:p>
    <w:p w14:paraId="7DD1F184" w14:textId="0304A1FE" w:rsidR="00902FD9" w:rsidRPr="00464472" w:rsidRDefault="00902FD9" w:rsidP="00464472">
      <w:pPr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1896696299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4E3227" w:rsidRPr="00464472">
        <w:rPr>
          <w:rFonts w:cs="Calibri Light"/>
          <w:color w:val="BFBFBF" w:themeColor="background1" w:themeShade="BF"/>
          <w:sz w:val="24"/>
        </w:rPr>
        <w:t xml:space="preserve">Listez les trois principaux </w:t>
      </w:r>
      <w:r w:rsidR="007A04E5" w:rsidRPr="00464472">
        <w:rPr>
          <w:rFonts w:cs="Calibri Light"/>
          <w:color w:val="BFBFBF" w:themeColor="background1" w:themeShade="BF"/>
          <w:sz w:val="24"/>
        </w:rPr>
        <w:t>(</w:t>
      </w:r>
      <w:r w:rsidR="00316D9F" w:rsidRPr="00464472">
        <w:rPr>
          <w:rFonts w:cs="Calibri Light"/>
          <w:color w:val="BFBFBF" w:themeColor="background1" w:themeShade="BF"/>
          <w:sz w:val="24"/>
        </w:rPr>
        <w:t>r</w:t>
      </w:r>
      <w:r w:rsidRPr="00464472">
        <w:rPr>
          <w:rFonts w:cs="Calibri Light"/>
          <w:color w:val="BFBFBF" w:themeColor="background1" w:themeShade="BF"/>
          <w:sz w:val="24"/>
        </w:rPr>
        <w:t>isques de marché, risques financiers, risques opérationnels</w:t>
      </w:r>
      <w:r w:rsidR="007A04E5" w:rsidRPr="00464472">
        <w:rPr>
          <w:rFonts w:cs="Calibri Light"/>
          <w:color w:val="BFBFBF" w:themeColor="background1" w:themeShade="BF"/>
          <w:sz w:val="24"/>
        </w:rPr>
        <w:t>, etc.)</w:t>
      </w:r>
      <w:r w:rsidR="00316D9F" w:rsidRPr="00464472">
        <w:rPr>
          <w:rFonts w:cs="Calibri Light"/>
          <w:color w:val="BFBFBF" w:themeColor="background1" w:themeShade="BF"/>
          <w:sz w:val="24"/>
        </w:rPr>
        <w:t xml:space="preserve"> et les </w:t>
      </w:r>
      <w:r w:rsidRPr="00464472">
        <w:rPr>
          <w:rFonts w:cs="Calibri Light"/>
          <w:color w:val="BFBFBF" w:themeColor="background1" w:themeShade="BF"/>
          <w:sz w:val="24"/>
        </w:rPr>
        <w:t>stratégies d’atténuation</w:t>
      </w:r>
      <w:r w:rsidR="007A04E5" w:rsidRPr="00464472">
        <w:rPr>
          <w:rFonts w:cs="Calibri Light"/>
          <w:color w:val="BFBFBF" w:themeColor="background1" w:themeShade="BF"/>
          <w:sz w:val="24"/>
        </w:rPr>
        <w:t xml:space="preserve"> pour chacun</w:t>
      </w:r>
      <w:r w:rsidR="00316D9F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896696299"/>
    <w:p w14:paraId="5C334B1E" w14:textId="77777777" w:rsidR="00D5719C" w:rsidRPr="00464472" w:rsidRDefault="00D5719C" w:rsidP="00902FD9">
      <w:pPr>
        <w:spacing w:after="160" w:line="278" w:lineRule="auto"/>
        <w:rPr>
          <w:rFonts w:cs="Calibri Light"/>
          <w:color w:val="BFBFBF" w:themeColor="background1" w:themeShade="BF"/>
          <w:sz w:val="24"/>
        </w:rPr>
      </w:pPr>
    </w:p>
    <w:p w14:paraId="4B50CF30" w14:textId="77777777" w:rsidR="00EA6105" w:rsidRPr="00464472" w:rsidRDefault="00EA6105" w:rsidP="00C4527F">
      <w:pPr>
        <w:pStyle w:val="Titre12"/>
      </w:pPr>
      <w:r w:rsidRPr="00464472">
        <w:t>PRÉVISIONS FINANCIÈRES</w:t>
      </w:r>
    </w:p>
    <w:p w14:paraId="55BB958F" w14:textId="21121389" w:rsidR="00EB6C0A" w:rsidRPr="00EB6C0A" w:rsidRDefault="00EB6C0A" w:rsidP="00EB6C0A">
      <w:pPr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1770348893" w:edGrp="everyone"/>
      <w:r w:rsidRPr="00EB6C0A">
        <w:rPr>
          <w:rFonts w:cs="Calibri Light"/>
          <w:color w:val="BFBFBF" w:themeColor="background1" w:themeShade="BF"/>
          <w:sz w:val="24"/>
        </w:rPr>
        <w:t>[</w:t>
      </w:r>
      <w:r>
        <w:rPr>
          <w:rFonts w:cs="Calibri Light"/>
          <w:color w:val="BFBFBF" w:themeColor="background1" w:themeShade="BF"/>
          <w:sz w:val="24"/>
        </w:rPr>
        <w:t>Indiquez vos hypothèses de ventes, vo</w:t>
      </w:r>
      <w:r w:rsidR="00930C32">
        <w:rPr>
          <w:rFonts w:cs="Calibri Light"/>
          <w:color w:val="BFBFBF" w:themeColor="background1" w:themeShade="BF"/>
          <w:sz w:val="24"/>
        </w:rPr>
        <w:t xml:space="preserve">tre moyenne de dépenses fixes, </w:t>
      </w:r>
      <w:r w:rsidR="006713BE">
        <w:rPr>
          <w:rFonts w:cs="Calibri Light"/>
          <w:color w:val="BFBFBF" w:themeColor="background1" w:themeShade="BF"/>
          <w:sz w:val="24"/>
        </w:rPr>
        <w:t>la saisonnalité s’il y a lieu et le budget de démarrage ou de croissance.</w:t>
      </w:r>
      <w:r w:rsidRPr="00EB6C0A">
        <w:rPr>
          <w:rFonts w:cs="Calibri Light"/>
          <w:color w:val="BFBFBF" w:themeColor="background1" w:themeShade="BF"/>
          <w:sz w:val="24"/>
        </w:rPr>
        <w:t>]</w:t>
      </w:r>
    </w:p>
    <w:permEnd w:id="1770348893"/>
    <w:p w14:paraId="6E1C799D" w14:textId="77777777" w:rsidR="00EA6105" w:rsidRPr="00464472" w:rsidRDefault="00EA6105" w:rsidP="00C4527F">
      <w:pPr>
        <w:pStyle w:val="Titre12"/>
      </w:pPr>
      <w:r w:rsidRPr="00464472">
        <w:lastRenderedPageBreak/>
        <w:t>FINANCEMENT</w:t>
      </w:r>
    </w:p>
    <w:p w14:paraId="55727172" w14:textId="77777777" w:rsidR="00EA6105" w:rsidRPr="00464472" w:rsidRDefault="00EA6105" w:rsidP="00C4527F">
      <w:pPr>
        <w:pStyle w:val="Sous-titre1"/>
      </w:pPr>
      <w:r w:rsidRPr="00464472">
        <w:t>Sources de financement</w:t>
      </w: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2690"/>
        <w:gridCol w:w="1705"/>
        <w:gridCol w:w="4145"/>
        <w:gridCol w:w="1666"/>
      </w:tblGrid>
      <w:tr w:rsidR="00280D8C" w:rsidRPr="00464472" w14:paraId="68E76913" w14:textId="77777777" w:rsidTr="00BC255F">
        <w:trPr>
          <w:trHeight w:val="555"/>
          <w:jc w:val="center"/>
        </w:trPr>
        <w:tc>
          <w:tcPr>
            <w:tcW w:w="4395" w:type="dxa"/>
            <w:gridSpan w:val="2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shd w:val="clear" w:color="auto" w:fill="D2DBE6"/>
            <w:vAlign w:val="center"/>
          </w:tcPr>
          <w:p w14:paraId="05FADAD8" w14:textId="75720A96" w:rsidR="00280D8C" w:rsidRPr="00464472" w:rsidRDefault="00280D8C" w:rsidP="00280D8C">
            <w:pPr>
              <w:jc w:val="center"/>
              <w:rPr>
                <w:b/>
                <w:bCs/>
                <w:color w:val="314256"/>
              </w:rPr>
            </w:pPr>
            <w:r w:rsidRPr="00464472">
              <w:rPr>
                <w:b/>
                <w:bCs/>
                <w:color w:val="314256"/>
              </w:rPr>
              <w:t>COÛT DU PROJET</w:t>
            </w:r>
          </w:p>
        </w:tc>
        <w:tc>
          <w:tcPr>
            <w:tcW w:w="5811" w:type="dxa"/>
            <w:gridSpan w:val="2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shd w:val="clear" w:color="auto" w:fill="D2DBE6"/>
            <w:vAlign w:val="center"/>
          </w:tcPr>
          <w:p w14:paraId="376A7C2A" w14:textId="592C7B4A" w:rsidR="00280D8C" w:rsidRPr="00464472" w:rsidRDefault="00280D8C" w:rsidP="00280D8C">
            <w:pPr>
              <w:jc w:val="center"/>
              <w:rPr>
                <w:b/>
                <w:bCs/>
                <w:color w:val="314256"/>
              </w:rPr>
            </w:pPr>
            <w:r w:rsidRPr="00464472">
              <w:rPr>
                <w:b/>
                <w:bCs/>
                <w:color w:val="314256"/>
              </w:rPr>
              <w:t>FINANCEMENT DU PROJET</w:t>
            </w:r>
          </w:p>
        </w:tc>
      </w:tr>
      <w:tr w:rsidR="00280D8C" w:rsidRPr="00464472" w14:paraId="1D89A238" w14:textId="77777777" w:rsidTr="00C4527F">
        <w:trPr>
          <w:cantSplit/>
          <w:trHeight w:val="265"/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10B6FD22" w14:textId="77777777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permStart w:id="1380671669" w:edGrp="everyone"/>
            <w:permEnd w:id="1380671669"/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5719C529" w14:textId="71C56BEF" w:rsidR="00280D8C" w:rsidRPr="00464472" w:rsidRDefault="00280D8C" w:rsidP="008F16F1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1458002655" w:edGrp="everyone"/>
            <w:permEnd w:id="1458002655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12AD9E7F" w14:textId="1904C632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r w:rsidRPr="00464472">
              <w:rPr>
                <w:rFonts w:cs="Calibri Light"/>
                <w:sz w:val="20"/>
                <w:szCs w:val="20"/>
              </w:rPr>
              <w:t>Mise de fonds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vAlign w:val="center"/>
          </w:tcPr>
          <w:p w14:paraId="29A6377E" w14:textId="15C68A28" w:rsidR="00280D8C" w:rsidRPr="00464472" w:rsidRDefault="00280D8C" w:rsidP="00280D8C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538665497" w:edGrp="everyone"/>
            <w:permEnd w:id="538665497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</w:tr>
      <w:tr w:rsidR="00280D8C" w:rsidRPr="00464472" w14:paraId="486D7D21" w14:textId="77777777" w:rsidTr="00C4527F">
        <w:trPr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442106E0" w14:textId="77777777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permStart w:id="570362861" w:edGrp="everyone"/>
            <w:permEnd w:id="570362861"/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4211929F" w14:textId="0D402B2F" w:rsidR="00280D8C" w:rsidRPr="00464472" w:rsidRDefault="00280D8C" w:rsidP="008F16F1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1242371104" w:edGrp="everyone"/>
            <w:permEnd w:id="1242371104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3732B009" w14:textId="1F82B860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r w:rsidRPr="00464472">
              <w:rPr>
                <w:rFonts w:cs="Calibri Light"/>
                <w:sz w:val="20"/>
                <w:szCs w:val="20"/>
              </w:rPr>
              <w:t>Aide gouvernementale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vAlign w:val="center"/>
          </w:tcPr>
          <w:p w14:paraId="2E980DAE" w14:textId="3E2F87AE" w:rsidR="00280D8C" w:rsidRPr="00464472" w:rsidRDefault="00280D8C" w:rsidP="00280D8C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627267290" w:edGrp="everyone"/>
            <w:permEnd w:id="627267290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</w:tr>
      <w:tr w:rsidR="00280D8C" w:rsidRPr="00464472" w14:paraId="7A4BBEDA" w14:textId="77777777" w:rsidTr="00C4527F">
        <w:trPr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2B663128" w14:textId="77777777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permStart w:id="672349248" w:edGrp="everyone"/>
            <w:permEnd w:id="672349248"/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0A78A107" w14:textId="7FF24B50" w:rsidR="00280D8C" w:rsidRPr="00464472" w:rsidRDefault="00280D8C" w:rsidP="008F16F1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1867128733" w:edGrp="everyone"/>
            <w:permEnd w:id="1867128733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50C646AF" w14:textId="70B279CA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r w:rsidRPr="00464472">
              <w:rPr>
                <w:rFonts w:cs="Calibri Light"/>
                <w:sz w:val="20"/>
                <w:szCs w:val="20"/>
              </w:rPr>
              <w:t xml:space="preserve">Institution financière 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vAlign w:val="center"/>
          </w:tcPr>
          <w:p w14:paraId="619289CE" w14:textId="4074ED7C" w:rsidR="00280D8C" w:rsidRPr="00464472" w:rsidRDefault="00280D8C" w:rsidP="00280D8C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989661495" w:edGrp="everyone"/>
            <w:permEnd w:id="989661495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</w:tr>
      <w:tr w:rsidR="00280D8C" w:rsidRPr="00464472" w14:paraId="416AF53A" w14:textId="77777777" w:rsidTr="00C4527F">
        <w:trPr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46E5A961" w14:textId="77777777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permStart w:id="1981961374" w:edGrp="everyone"/>
            <w:permEnd w:id="1981961374"/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739FD590" w14:textId="69296D48" w:rsidR="00280D8C" w:rsidRPr="00464472" w:rsidRDefault="00280D8C" w:rsidP="008F16F1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40386306" w:edGrp="everyone"/>
            <w:permEnd w:id="40386306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55D0E1A8" w14:textId="1126BFD2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r w:rsidRPr="00464472">
              <w:rPr>
                <w:rFonts w:cs="Calibri Light"/>
                <w:sz w:val="20"/>
                <w:szCs w:val="20"/>
              </w:rPr>
              <w:t xml:space="preserve">Organisme de développement économique 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vAlign w:val="center"/>
          </w:tcPr>
          <w:p w14:paraId="496DDD0C" w14:textId="6128938C" w:rsidR="00280D8C" w:rsidRPr="00464472" w:rsidRDefault="00280D8C" w:rsidP="00280D8C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701642365" w:edGrp="everyone"/>
            <w:permEnd w:id="701642365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</w:tr>
      <w:tr w:rsidR="00280D8C" w:rsidRPr="00464472" w14:paraId="4CCBB7BE" w14:textId="77777777" w:rsidTr="00C4527F">
        <w:trPr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3F4E8B16" w14:textId="77777777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permStart w:id="509105675" w:edGrp="everyone"/>
            <w:permEnd w:id="509105675"/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433A9CBD" w14:textId="37EF0F44" w:rsidR="00280D8C" w:rsidRPr="00464472" w:rsidRDefault="00280D8C" w:rsidP="008F16F1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1833922343" w:edGrp="everyone"/>
            <w:permEnd w:id="1833922343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vAlign w:val="center"/>
          </w:tcPr>
          <w:p w14:paraId="3A9BDF05" w14:textId="627E51CD" w:rsidR="00280D8C" w:rsidRPr="00464472" w:rsidRDefault="00280D8C" w:rsidP="00280D8C">
            <w:pPr>
              <w:spacing w:after="160" w:line="278" w:lineRule="auto"/>
              <w:jc w:val="left"/>
              <w:rPr>
                <w:rFonts w:cs="Calibri Light"/>
                <w:sz w:val="20"/>
                <w:szCs w:val="20"/>
              </w:rPr>
            </w:pPr>
            <w:r w:rsidRPr="00464472">
              <w:rPr>
                <w:rFonts w:cs="Calibri Light"/>
                <w:sz w:val="20"/>
                <w:szCs w:val="20"/>
              </w:rPr>
              <w:t xml:space="preserve">Autre (précisez) : 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vAlign w:val="center"/>
          </w:tcPr>
          <w:p w14:paraId="08C78CED" w14:textId="62B7957F" w:rsidR="00280D8C" w:rsidRPr="00464472" w:rsidRDefault="00280D8C" w:rsidP="00280D8C">
            <w:pPr>
              <w:spacing w:after="160" w:line="278" w:lineRule="auto"/>
              <w:jc w:val="right"/>
              <w:rPr>
                <w:rFonts w:cs="Calibri Light"/>
                <w:sz w:val="20"/>
                <w:szCs w:val="20"/>
              </w:rPr>
            </w:pPr>
            <w:permStart w:id="1625228533" w:edGrp="everyone"/>
            <w:permEnd w:id="1625228533"/>
            <w:r w:rsidRPr="00464472">
              <w:rPr>
                <w:rFonts w:cs="Calibri Light"/>
                <w:sz w:val="20"/>
                <w:szCs w:val="20"/>
              </w:rPr>
              <w:t>$</w:t>
            </w:r>
          </w:p>
        </w:tc>
      </w:tr>
      <w:tr w:rsidR="008F16F1" w:rsidRPr="00464472" w14:paraId="03BD9739" w14:textId="77777777" w:rsidTr="00C4527F">
        <w:trPr>
          <w:jc w:val="center"/>
        </w:trPr>
        <w:tc>
          <w:tcPr>
            <w:tcW w:w="2690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shd w:val="clear" w:color="auto" w:fill="D2DBE6"/>
            <w:vAlign w:val="center"/>
          </w:tcPr>
          <w:p w14:paraId="57E7EB0E" w14:textId="17034366" w:rsidR="00280D8C" w:rsidRPr="00464472" w:rsidRDefault="00280D8C" w:rsidP="008F16F1">
            <w:pPr>
              <w:spacing w:after="160" w:line="278" w:lineRule="auto"/>
              <w:jc w:val="left"/>
              <w:rPr>
                <w:rFonts w:cs="Calibri Light"/>
                <w:b/>
                <w:bCs/>
                <w:color w:val="314256"/>
                <w:szCs w:val="21"/>
              </w:rPr>
            </w:pPr>
            <w:r w:rsidRPr="00464472">
              <w:rPr>
                <w:rFonts w:cs="Calibri Light"/>
                <w:b/>
                <w:bCs/>
                <w:color w:val="314256"/>
                <w:szCs w:val="21"/>
              </w:rPr>
              <w:t>COÛT TOTAL</w:t>
            </w:r>
          </w:p>
        </w:tc>
        <w:tc>
          <w:tcPr>
            <w:tcW w:w="170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shd w:val="clear" w:color="auto" w:fill="D2DBE6"/>
            <w:vAlign w:val="center"/>
          </w:tcPr>
          <w:p w14:paraId="7731675A" w14:textId="4612A8D7" w:rsidR="00280D8C" w:rsidRPr="00464472" w:rsidRDefault="008F16F1" w:rsidP="008F16F1">
            <w:pPr>
              <w:spacing w:after="160" w:line="278" w:lineRule="auto"/>
              <w:jc w:val="right"/>
              <w:rPr>
                <w:rFonts w:cs="Calibri Light"/>
                <w:b/>
                <w:bCs/>
                <w:color w:val="314256"/>
                <w:szCs w:val="21"/>
              </w:rPr>
            </w:pPr>
            <w:permStart w:id="1219637809" w:edGrp="everyone"/>
            <w:permEnd w:id="1219637809"/>
            <w:r w:rsidRPr="00464472">
              <w:rPr>
                <w:rFonts w:cs="Calibri Light"/>
                <w:b/>
                <w:bCs/>
                <w:color w:val="314256"/>
                <w:szCs w:val="21"/>
              </w:rPr>
              <w:t>$</w:t>
            </w:r>
          </w:p>
        </w:tc>
        <w:tc>
          <w:tcPr>
            <w:tcW w:w="4145" w:type="dxa"/>
            <w:tcBorders>
              <w:top w:val="single" w:sz="8" w:space="0" w:color="314256"/>
              <w:left w:val="single" w:sz="8" w:space="0" w:color="314256"/>
              <w:bottom w:val="single" w:sz="8" w:space="0" w:color="314256"/>
              <w:right w:val="single" w:sz="8" w:space="0" w:color="314256"/>
            </w:tcBorders>
            <w:shd w:val="clear" w:color="auto" w:fill="D2DBE6"/>
            <w:vAlign w:val="center"/>
          </w:tcPr>
          <w:p w14:paraId="3D56DDC8" w14:textId="0155E546" w:rsidR="00280D8C" w:rsidRPr="00464472" w:rsidRDefault="00280D8C" w:rsidP="008F16F1">
            <w:pPr>
              <w:spacing w:after="160" w:line="278" w:lineRule="auto"/>
              <w:jc w:val="left"/>
              <w:rPr>
                <w:rFonts w:cs="Calibri Light"/>
                <w:b/>
                <w:bCs/>
                <w:color w:val="314256"/>
                <w:szCs w:val="21"/>
              </w:rPr>
            </w:pPr>
            <w:r w:rsidRPr="00464472">
              <w:rPr>
                <w:rFonts w:cs="Calibri Light"/>
                <w:b/>
                <w:bCs/>
                <w:color w:val="314256"/>
                <w:szCs w:val="21"/>
              </w:rPr>
              <w:t>FINANCEMENT TOTAL</w:t>
            </w:r>
          </w:p>
        </w:tc>
        <w:tc>
          <w:tcPr>
            <w:tcW w:w="1666" w:type="dxa"/>
            <w:tcBorders>
              <w:left w:val="single" w:sz="8" w:space="0" w:color="314256"/>
            </w:tcBorders>
            <w:shd w:val="clear" w:color="auto" w:fill="D2DBE6"/>
            <w:vAlign w:val="center"/>
          </w:tcPr>
          <w:p w14:paraId="488725AF" w14:textId="54E4087C" w:rsidR="00280D8C" w:rsidRPr="00464472" w:rsidRDefault="008F16F1" w:rsidP="008F16F1">
            <w:pPr>
              <w:spacing w:after="160" w:line="278" w:lineRule="auto"/>
              <w:jc w:val="right"/>
              <w:rPr>
                <w:rFonts w:cs="Calibri Light"/>
                <w:b/>
                <w:bCs/>
                <w:color w:val="314256"/>
                <w:szCs w:val="21"/>
              </w:rPr>
            </w:pPr>
            <w:permStart w:id="1644367127" w:edGrp="everyone"/>
            <w:permEnd w:id="1644367127"/>
            <w:r w:rsidRPr="00464472">
              <w:rPr>
                <w:rFonts w:cs="Calibri Light"/>
                <w:b/>
                <w:bCs/>
                <w:color w:val="314256"/>
                <w:szCs w:val="21"/>
              </w:rPr>
              <w:t>$</w:t>
            </w:r>
          </w:p>
        </w:tc>
      </w:tr>
    </w:tbl>
    <w:p w14:paraId="189EB8ED" w14:textId="77777777" w:rsidR="00280D8C" w:rsidRPr="00464472" w:rsidRDefault="00280D8C" w:rsidP="00EA6105">
      <w:pPr>
        <w:spacing w:after="160" w:line="278" w:lineRule="auto"/>
        <w:rPr>
          <w:rFonts w:cs="Calibri Light"/>
          <w:sz w:val="24"/>
        </w:rPr>
      </w:pPr>
    </w:p>
    <w:p w14:paraId="19BB7292" w14:textId="6F11CAD1" w:rsidR="00EA6105" w:rsidRPr="00464472" w:rsidRDefault="00EA6105" w:rsidP="00C4527F">
      <w:pPr>
        <w:pStyle w:val="Sous-titre1"/>
      </w:pPr>
      <w:r w:rsidRPr="00464472">
        <w:t>Utilisation du financement</w:t>
      </w:r>
    </w:p>
    <w:p w14:paraId="3D5DE6DE" w14:textId="0EC8E91E" w:rsidR="00EA6105" w:rsidRPr="00464472" w:rsidRDefault="008F16F1" w:rsidP="00C4527F">
      <w:pPr>
        <w:tabs>
          <w:tab w:val="num" w:pos="720"/>
        </w:tabs>
        <w:spacing w:after="160" w:line="278" w:lineRule="auto"/>
        <w:rPr>
          <w:rFonts w:cs="Calibri Light"/>
          <w:color w:val="BFBFBF" w:themeColor="background1" w:themeShade="BF"/>
          <w:sz w:val="24"/>
        </w:rPr>
      </w:pPr>
      <w:permStart w:id="300418401" w:edGrp="everyone"/>
      <w:r w:rsidRPr="00464472">
        <w:rPr>
          <w:rFonts w:cs="Calibri Light"/>
          <w:color w:val="BFBFBF" w:themeColor="background1" w:themeShade="BF"/>
          <w:sz w:val="24"/>
        </w:rPr>
        <w:t>[Donnez les d</w:t>
      </w:r>
      <w:r w:rsidR="00EA6105" w:rsidRPr="00464472">
        <w:rPr>
          <w:rFonts w:cs="Calibri Light"/>
          <w:color w:val="BFBFBF" w:themeColor="background1" w:themeShade="BF"/>
          <w:sz w:val="24"/>
        </w:rPr>
        <w:t>étails des dépenses prévues</w:t>
      </w:r>
      <w:r w:rsidR="00F44FF8" w:rsidRPr="00464472">
        <w:rPr>
          <w:rFonts w:cs="Calibri Light"/>
          <w:color w:val="BFBFBF" w:themeColor="background1" w:themeShade="BF"/>
          <w:sz w:val="24"/>
        </w:rPr>
        <w:t xml:space="preserve"> et du financement relié</w:t>
      </w:r>
      <w:r w:rsidRPr="00464472">
        <w:rPr>
          <w:rFonts w:cs="Calibri Light"/>
          <w:color w:val="BFBFBF" w:themeColor="background1" w:themeShade="BF"/>
          <w:sz w:val="24"/>
        </w:rPr>
        <w:t xml:space="preserve">, </w:t>
      </w:r>
      <w:r w:rsidR="00F44FF8" w:rsidRPr="00464472">
        <w:rPr>
          <w:rFonts w:cs="Calibri Light"/>
          <w:color w:val="BFBFBF" w:themeColor="background1" w:themeShade="BF"/>
          <w:sz w:val="24"/>
        </w:rPr>
        <w:t xml:space="preserve">décrivez </w:t>
      </w:r>
      <w:r w:rsidRPr="00464472">
        <w:rPr>
          <w:rFonts w:cs="Calibri Light"/>
          <w:color w:val="BFBFBF" w:themeColor="background1" w:themeShade="BF"/>
          <w:sz w:val="24"/>
        </w:rPr>
        <w:t>l’i</w:t>
      </w:r>
      <w:r w:rsidR="00EA6105" w:rsidRPr="00464472">
        <w:rPr>
          <w:rFonts w:cs="Calibri Light"/>
          <w:color w:val="BFBFBF" w:themeColor="background1" w:themeShade="BF"/>
          <w:sz w:val="24"/>
        </w:rPr>
        <w:t>mpact du financement sur l</w:t>
      </w:r>
      <w:r w:rsidRPr="00464472">
        <w:rPr>
          <w:rFonts w:cs="Calibri Light"/>
          <w:color w:val="BFBFBF" w:themeColor="background1" w:themeShade="BF"/>
          <w:sz w:val="24"/>
        </w:rPr>
        <w:t>e développement de l’entreprise</w:t>
      </w:r>
      <w:r w:rsidR="00464472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300418401"/>
    <w:p w14:paraId="566EACA3" w14:textId="77777777" w:rsidR="00EA6105" w:rsidRPr="00464472" w:rsidRDefault="00EA6105" w:rsidP="00EA6105">
      <w:pPr>
        <w:spacing w:after="160" w:line="278" w:lineRule="auto"/>
        <w:rPr>
          <w:rFonts w:cs="Calibri Light"/>
          <w:sz w:val="24"/>
        </w:rPr>
      </w:pPr>
    </w:p>
    <w:p w14:paraId="6EE1C8D2" w14:textId="77777777" w:rsidR="00EA6105" w:rsidRPr="00464472" w:rsidRDefault="00EA6105" w:rsidP="00C4527F">
      <w:pPr>
        <w:pStyle w:val="Titre12"/>
      </w:pPr>
      <w:r w:rsidRPr="00464472">
        <w:t>CONCLUSION</w:t>
      </w:r>
    </w:p>
    <w:p w14:paraId="4B79FA5B" w14:textId="3DB8D24D" w:rsidR="00EA6105" w:rsidRPr="00464472" w:rsidRDefault="008F16F1" w:rsidP="008F16F1">
      <w:pPr>
        <w:tabs>
          <w:tab w:val="num" w:pos="720"/>
        </w:tabs>
        <w:spacing w:after="160" w:line="278" w:lineRule="auto"/>
        <w:jc w:val="left"/>
        <w:rPr>
          <w:rFonts w:cs="Calibri Light"/>
          <w:sz w:val="24"/>
        </w:rPr>
      </w:pPr>
      <w:permStart w:id="1901400557" w:edGrp="everyone"/>
      <w:r w:rsidRPr="00464472">
        <w:rPr>
          <w:rFonts w:cs="Calibri Light"/>
          <w:color w:val="BFBFBF" w:themeColor="background1" w:themeShade="BF"/>
          <w:sz w:val="24"/>
        </w:rPr>
        <w:t>[</w:t>
      </w:r>
      <w:r w:rsidR="00EA6105" w:rsidRPr="00464472">
        <w:rPr>
          <w:rFonts w:cs="Calibri Light"/>
          <w:color w:val="BFBFBF" w:themeColor="background1" w:themeShade="BF"/>
          <w:sz w:val="24"/>
        </w:rPr>
        <w:t>Rappel du potentiel du projet</w:t>
      </w:r>
      <w:r w:rsidRPr="00464472">
        <w:rPr>
          <w:rFonts w:cs="Calibri Light"/>
          <w:color w:val="BFBFBF" w:themeColor="background1" w:themeShade="BF"/>
          <w:sz w:val="24"/>
        </w:rPr>
        <w:t>, v</w:t>
      </w:r>
      <w:r w:rsidR="00EA6105" w:rsidRPr="00464472">
        <w:rPr>
          <w:rFonts w:cs="Calibri Light"/>
          <w:color w:val="BFBFBF" w:themeColor="background1" w:themeShade="BF"/>
          <w:sz w:val="24"/>
        </w:rPr>
        <w:t>ision à long terme</w:t>
      </w:r>
      <w:r w:rsidRPr="00464472">
        <w:rPr>
          <w:rFonts w:cs="Calibri Light"/>
          <w:color w:val="BFBFBF" w:themeColor="background1" w:themeShade="BF"/>
          <w:sz w:val="24"/>
        </w:rPr>
        <w:t>, m</w:t>
      </w:r>
      <w:r w:rsidR="00EA6105" w:rsidRPr="00464472">
        <w:rPr>
          <w:rFonts w:cs="Calibri Light"/>
          <w:color w:val="BFBFBF" w:themeColor="background1" w:themeShade="BF"/>
          <w:sz w:val="24"/>
        </w:rPr>
        <w:t>essage de clôture destiné aux partenaires et bailleurs de fonds</w:t>
      </w:r>
      <w:r w:rsidR="00464472" w:rsidRPr="00464472">
        <w:rPr>
          <w:rFonts w:cs="Calibri Light"/>
          <w:color w:val="BFBFBF" w:themeColor="background1" w:themeShade="BF"/>
          <w:sz w:val="24"/>
        </w:rPr>
        <w:t>.</w:t>
      </w:r>
      <w:r w:rsidRPr="00464472">
        <w:rPr>
          <w:rFonts w:cs="Calibri Light"/>
          <w:color w:val="BFBFBF" w:themeColor="background1" w:themeShade="BF"/>
          <w:sz w:val="24"/>
        </w:rPr>
        <w:t>]</w:t>
      </w:r>
    </w:p>
    <w:permEnd w:id="1901400557"/>
    <w:p w14:paraId="2186606F" w14:textId="77777777" w:rsidR="00EA6105" w:rsidRPr="00464472" w:rsidRDefault="00EA6105" w:rsidP="00EA6105">
      <w:pPr>
        <w:spacing w:after="160" w:line="278" w:lineRule="auto"/>
        <w:rPr>
          <w:rFonts w:cs="Calibri Light"/>
          <w:sz w:val="24"/>
        </w:rPr>
      </w:pPr>
    </w:p>
    <w:p w14:paraId="3B2E40F7" w14:textId="77777777" w:rsidR="00EA6105" w:rsidRDefault="00EA6105" w:rsidP="00464472">
      <w:pPr>
        <w:pStyle w:val="Textecouverture"/>
      </w:pPr>
      <w:permStart w:id="840372879" w:edGrp="everyone"/>
      <w:r w:rsidRPr="00464472">
        <w:t>ANNEXES (AU BESOIN)</w:t>
      </w:r>
    </w:p>
    <w:p w14:paraId="5D0A916E" w14:textId="77777777" w:rsidR="00464472" w:rsidRPr="00464472" w:rsidRDefault="00464472" w:rsidP="00C4527F">
      <w:pPr>
        <w:pStyle w:val="Textecouverture"/>
      </w:pPr>
    </w:p>
    <w:p w14:paraId="787F17DF" w14:textId="4D73D21D" w:rsidR="00EA6105" w:rsidRPr="00464472" w:rsidRDefault="00EA6105" w:rsidP="00EA6105">
      <w:pPr>
        <w:numPr>
          <w:ilvl w:val="0"/>
          <w:numId w:val="28"/>
        </w:numPr>
        <w:spacing w:after="160" w:line="278" w:lineRule="auto"/>
        <w:jc w:val="left"/>
        <w:rPr>
          <w:rFonts w:cs="Calibri Light"/>
          <w:sz w:val="24"/>
        </w:rPr>
      </w:pPr>
      <w:r w:rsidRPr="00464472">
        <w:rPr>
          <w:rFonts w:cs="Calibri Light"/>
          <w:sz w:val="24"/>
        </w:rPr>
        <w:t>CV des promoteurs</w:t>
      </w:r>
      <w:r w:rsidR="0002482D" w:rsidRPr="00464472">
        <w:rPr>
          <w:rFonts w:cs="Calibri Light"/>
          <w:sz w:val="24"/>
        </w:rPr>
        <w:t xml:space="preserve"> (pour demande Futurpreneur et Créavenir seulement)</w:t>
      </w:r>
      <w:r w:rsidR="00464472" w:rsidRPr="00464472">
        <w:rPr>
          <w:rFonts w:cs="Calibri Light"/>
          <w:sz w:val="24"/>
        </w:rPr>
        <w:t>;</w:t>
      </w:r>
    </w:p>
    <w:p w14:paraId="777E1EF7" w14:textId="112B92CF" w:rsidR="00EA6105" w:rsidRPr="00464472" w:rsidRDefault="00EA6105" w:rsidP="00EA6105">
      <w:pPr>
        <w:numPr>
          <w:ilvl w:val="0"/>
          <w:numId w:val="28"/>
        </w:numPr>
        <w:spacing w:after="160" w:line="278" w:lineRule="auto"/>
        <w:jc w:val="left"/>
        <w:rPr>
          <w:rFonts w:cs="Calibri Light"/>
          <w:sz w:val="24"/>
        </w:rPr>
      </w:pPr>
      <w:r w:rsidRPr="00464472">
        <w:rPr>
          <w:rFonts w:cs="Calibri Light"/>
          <w:sz w:val="24"/>
        </w:rPr>
        <w:t>Lettre</w:t>
      </w:r>
      <w:r w:rsidR="00C9025A" w:rsidRPr="00464472">
        <w:rPr>
          <w:rFonts w:cs="Calibri Light"/>
          <w:sz w:val="24"/>
        </w:rPr>
        <w:t>(</w:t>
      </w:r>
      <w:r w:rsidRPr="00464472">
        <w:rPr>
          <w:rFonts w:cs="Calibri Light"/>
          <w:sz w:val="24"/>
        </w:rPr>
        <w:t>s</w:t>
      </w:r>
      <w:r w:rsidR="00C9025A" w:rsidRPr="00464472">
        <w:rPr>
          <w:rFonts w:cs="Calibri Light"/>
          <w:sz w:val="24"/>
        </w:rPr>
        <w:t>)</w:t>
      </w:r>
      <w:r w:rsidRPr="00464472">
        <w:rPr>
          <w:rFonts w:cs="Calibri Light"/>
          <w:sz w:val="24"/>
        </w:rPr>
        <w:t xml:space="preserve"> </w:t>
      </w:r>
      <w:r w:rsidR="0002482D" w:rsidRPr="00464472">
        <w:rPr>
          <w:rFonts w:cs="Calibri Light"/>
          <w:sz w:val="24"/>
        </w:rPr>
        <w:t>d’intention</w:t>
      </w:r>
      <w:r w:rsidR="00464472" w:rsidRPr="00464472">
        <w:rPr>
          <w:rFonts w:cs="Calibri Light"/>
          <w:sz w:val="24"/>
        </w:rPr>
        <w:t>;</w:t>
      </w:r>
    </w:p>
    <w:p w14:paraId="560A8D6C" w14:textId="70B8ABD4" w:rsidR="0002482D" w:rsidRPr="00464472" w:rsidRDefault="00C9025A" w:rsidP="00EA6105">
      <w:pPr>
        <w:numPr>
          <w:ilvl w:val="0"/>
          <w:numId w:val="28"/>
        </w:numPr>
        <w:spacing w:after="160" w:line="278" w:lineRule="auto"/>
        <w:jc w:val="left"/>
        <w:rPr>
          <w:rFonts w:cs="Calibri Light"/>
          <w:sz w:val="24"/>
        </w:rPr>
      </w:pPr>
      <w:r w:rsidRPr="00464472">
        <w:rPr>
          <w:rFonts w:cs="Calibri Light"/>
          <w:sz w:val="24"/>
        </w:rPr>
        <w:t>C</w:t>
      </w:r>
      <w:r w:rsidR="0002482D" w:rsidRPr="00464472">
        <w:rPr>
          <w:rFonts w:cs="Calibri Light"/>
          <w:sz w:val="24"/>
        </w:rPr>
        <w:t>ontrat</w:t>
      </w:r>
      <w:r w:rsidRPr="00464472">
        <w:rPr>
          <w:rFonts w:cs="Calibri Light"/>
          <w:sz w:val="24"/>
        </w:rPr>
        <w:t>(s)</w:t>
      </w:r>
      <w:r w:rsidR="00464472" w:rsidRPr="00464472">
        <w:rPr>
          <w:rFonts w:cs="Calibri Light"/>
          <w:sz w:val="24"/>
        </w:rPr>
        <w:t>;</w:t>
      </w:r>
    </w:p>
    <w:p w14:paraId="10CE16C5" w14:textId="3CA054F5" w:rsidR="00700C2F" w:rsidRPr="00274631" w:rsidRDefault="00EA6105" w:rsidP="00A1711E">
      <w:pPr>
        <w:numPr>
          <w:ilvl w:val="0"/>
          <w:numId w:val="28"/>
        </w:numPr>
        <w:spacing w:after="160" w:line="278" w:lineRule="auto"/>
        <w:jc w:val="left"/>
        <w:rPr>
          <w:rFonts w:eastAsia="Times New Roman" w:cs="Arial"/>
          <w:color w:val="FFFFFF"/>
          <w:sz w:val="24"/>
        </w:rPr>
      </w:pPr>
      <w:r w:rsidRPr="00274631">
        <w:rPr>
          <w:rFonts w:cs="Calibri Light"/>
          <w:sz w:val="24"/>
        </w:rPr>
        <w:t>Photos, visuels, plans, etc.</w:t>
      </w:r>
      <w:r w:rsidR="00C9025A" w:rsidRPr="00274631">
        <w:rPr>
          <w:rFonts w:cs="Calibri Light"/>
          <w:sz w:val="24"/>
        </w:rPr>
        <w:t xml:space="preserve"> </w:t>
      </w:r>
      <w:r w:rsidR="00464472" w:rsidRPr="00274631">
        <w:rPr>
          <w:rFonts w:cs="Calibri Light"/>
          <w:sz w:val="24"/>
        </w:rPr>
        <w:t>(</w:t>
      </w:r>
      <w:r w:rsidR="00C9025A" w:rsidRPr="00274631">
        <w:rPr>
          <w:rFonts w:cs="Calibri Light"/>
          <w:sz w:val="24"/>
        </w:rPr>
        <w:t>si pertinent</w:t>
      </w:r>
      <w:r w:rsidR="00464472" w:rsidRPr="00274631">
        <w:rPr>
          <w:rFonts w:cs="Calibri Light"/>
          <w:sz w:val="24"/>
        </w:rPr>
        <w:t>).</w:t>
      </w:r>
      <w:permEnd w:id="840372879"/>
    </w:p>
    <w:p w14:paraId="47457E2F" w14:textId="77777777" w:rsidR="00EA6105" w:rsidRPr="00464472" w:rsidRDefault="00EA6105" w:rsidP="00EA6105">
      <w:pPr>
        <w:spacing w:after="160" w:line="278" w:lineRule="auto"/>
        <w:rPr>
          <w:rFonts w:eastAsia="Times New Roman" w:cs="Arial"/>
          <w:color w:val="FFFFFF"/>
          <w:sz w:val="24"/>
        </w:rPr>
      </w:pPr>
    </w:p>
    <w:sectPr w:rsidR="00EA6105" w:rsidRPr="00464472" w:rsidSect="00C45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43" w:right="1800" w:bottom="99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1FF9" w14:textId="77777777" w:rsidR="008F2AE4" w:rsidRDefault="008F2AE4" w:rsidP="00FD6647">
      <w:r>
        <w:separator/>
      </w:r>
    </w:p>
  </w:endnote>
  <w:endnote w:type="continuationSeparator" w:id="0">
    <w:p w14:paraId="4BE99CD3" w14:textId="77777777" w:rsidR="008F2AE4" w:rsidRDefault="008F2AE4" w:rsidP="00F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Thi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4B8F" w14:textId="77777777" w:rsidR="00361A70" w:rsidRDefault="00D6347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6F864D6C" wp14:editId="6BF5901A">
              <wp:simplePos x="0" y="0"/>
              <wp:positionH relativeFrom="column">
                <wp:posOffset>6176676</wp:posOffset>
              </wp:positionH>
              <wp:positionV relativeFrom="paragraph">
                <wp:posOffset>212090</wp:posOffset>
              </wp:positionV>
              <wp:extent cx="317873" cy="29583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873" cy="295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</w:rPr>
                            <w:id w:val="-79213576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3C5A5BE7" w14:textId="77777777" w:rsidR="00D6347C" w:rsidRDefault="00D6347C" w:rsidP="00D6347C">
                              <w:pPr>
                                <w:pStyle w:val="Pieddepage"/>
                                <w:rPr>
                                  <w:rStyle w:val="Numrodepage"/>
                                </w:rPr>
                              </w:pPr>
                              <w:r>
                                <w:rPr>
                                  <w:rStyle w:val="Numrodepage"/>
                                </w:rPr>
                                <w:fldChar w:fldCharType="begin"/>
                              </w:r>
                              <w:r>
                                <w:rPr>
                                  <w:rStyle w:val="Numrodepage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rodepage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1848FF8" w14:textId="77777777" w:rsidR="00D6347C" w:rsidRDefault="00D6347C" w:rsidP="00D634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4D6C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8" type="#_x0000_t202" style="position:absolute;left:0;text-align:left;margin-left:486.35pt;margin-top:16.7pt;width:25.05pt;height:23.3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hfFwIAACs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" filled="f" stroked="f" strokeweight=".5pt">
              <v:textbox>
                <w:txbxContent>
                  <w:sdt>
                    <w:sdtPr>
                      <w:rPr>
                        <w:rStyle w:val="Numrodepage"/>
                      </w:rPr>
                      <w:id w:val="-79213576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3C5A5BE7" w14:textId="77777777" w:rsidR="00D6347C" w:rsidRDefault="00D6347C" w:rsidP="00D6347C">
                        <w:pPr>
                          <w:pStyle w:val="Pieddepage"/>
                          <w:rPr>
                            <w:rStyle w:val="Numrodepage"/>
                          </w:rPr>
                        </w:pPr>
                        <w:r>
                          <w:rPr>
                            <w:rStyle w:val="Numrodepage"/>
                          </w:rPr>
                          <w:fldChar w:fldCharType="begin"/>
                        </w:r>
                        <w:r>
                          <w:rPr>
                            <w:rStyle w:val="Numrodepage"/>
                          </w:rPr>
                          <w:instrText xml:space="preserve"> PAGE </w:instrText>
                        </w:r>
                        <w:r>
                          <w:rPr>
                            <w:rStyle w:val="Numrodepage"/>
                          </w:rPr>
                          <w:fldChar w:fldCharType="separate"/>
                        </w:r>
                        <w:r>
                          <w:rPr>
                            <w:rStyle w:val="Numrodepage"/>
                          </w:rPr>
                          <w:t>1</w:t>
                        </w:r>
                        <w:r>
                          <w:rPr>
                            <w:rStyle w:val="Numrodepage"/>
                          </w:rPr>
                          <w:fldChar w:fldCharType="end"/>
                        </w:r>
                      </w:p>
                    </w:sdtContent>
                  </w:sdt>
                  <w:p w14:paraId="71848FF8" w14:textId="77777777" w:rsidR="00D6347C" w:rsidRDefault="00D6347C" w:rsidP="00D6347C"/>
                </w:txbxContent>
              </v:textbox>
            </v:shape>
          </w:pict>
        </mc:Fallback>
      </mc:AlternateContent>
    </w:r>
    <w:r w:rsidR="00361A70" w:rsidRPr="00361A70">
      <w:rPr>
        <w:noProof/>
      </w:rPr>
      <mc:AlternateContent>
        <mc:Choice Requires="wpg">
          <w:drawing>
            <wp:anchor distT="0" distB="0" distL="114300" distR="114300" simplePos="0" relativeHeight="251658253" behindDoc="0" locked="0" layoutInCell="1" allowOverlap="1" wp14:anchorId="07981A23" wp14:editId="2829D01F">
              <wp:simplePos x="0" y="0"/>
              <wp:positionH relativeFrom="column">
                <wp:posOffset>3359199</wp:posOffset>
              </wp:positionH>
              <wp:positionV relativeFrom="paragraph">
                <wp:posOffset>-411285</wp:posOffset>
              </wp:positionV>
              <wp:extent cx="3245119" cy="1042044"/>
              <wp:effectExtent l="0" t="0" r="6350" b="0"/>
              <wp:wrapNone/>
              <wp:docPr id="44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5119" cy="1042044"/>
                        <a:chOff x="0" y="0"/>
                        <a:chExt cx="3245119" cy="1042044"/>
                      </a:xfrm>
                    </wpg:grpSpPr>
                    <wps:wsp>
                      <wps:cNvPr id="45" name="Google Shape;15;p2"/>
                      <wps:cNvSpPr/>
                      <wps:spPr>
                        <a:xfrm rot="10800000">
                          <a:off x="0" y="0"/>
                          <a:ext cx="3245119" cy="1042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28488" extrusionOk="0">
                              <a:moveTo>
                                <a:pt x="0" y="1"/>
                              </a:moveTo>
                              <a:lnTo>
                                <a:pt x="0" y="28488"/>
                              </a:lnTo>
                              <a:lnTo>
                                <a:pt x="9959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C24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4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22560" y="547611"/>
                          <a:ext cx="1037655" cy="369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FF28D0" id="Groupe 1" o:spid="_x0000_s1026" style="position:absolute;margin-left:264.5pt;margin-top:-32.4pt;width:255.5pt;height:82.05pt;z-index:251658253" coordsize="32451,10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">
              <v:shape id="Google Shape;15;p2" o:spid="_x0000_s1027" style="position:absolute;width:32451;height:10420;rotation:180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" path="m,1l,28488,99596,1,,1xe" fillcolor="#8ac24c" stroked="f">
                <v:path arrowok="t" o:extrusionok="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6" o:spid="_x0000_s1028" type="#_x0000_t75" style="position:absolute;left:16225;top:5476;width:10377;height:3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82AC" w14:textId="0F1C7C5F" w:rsidR="00FD6647" w:rsidRDefault="00484A5E">
    <w:pPr>
      <w:pStyle w:val="Pieddepage"/>
    </w:pPr>
    <w:r w:rsidRPr="000C7AE5">
      <w:rPr>
        <w:noProof/>
      </w:rPr>
      <w:drawing>
        <wp:anchor distT="0" distB="0" distL="114300" distR="114300" simplePos="0" relativeHeight="251658251" behindDoc="0" locked="0" layoutInCell="1" allowOverlap="1" wp14:anchorId="1163C689" wp14:editId="14CD97D3">
          <wp:simplePos x="0" y="0"/>
          <wp:positionH relativeFrom="column">
            <wp:posOffset>5128260</wp:posOffset>
          </wp:positionH>
          <wp:positionV relativeFrom="paragraph">
            <wp:posOffset>175895</wp:posOffset>
          </wp:positionV>
          <wp:extent cx="1037590" cy="368935"/>
          <wp:effectExtent l="0" t="0" r="3810" b="0"/>
          <wp:wrapNone/>
          <wp:docPr id="1968364471" name="Image 1968364471">
            <a:extLst xmlns:a="http://schemas.openxmlformats.org/drawingml/2006/main">
              <a:ext uri="{FF2B5EF4-FFF2-40B4-BE49-F238E27FC236}">
                <a16:creationId xmlns:a16="http://schemas.microsoft.com/office/drawing/2014/main" id="{EB41CEAF-0F7A-E8F2-1C98-5C3E7FE181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1">
                    <a:extLst>
                      <a:ext uri="{FF2B5EF4-FFF2-40B4-BE49-F238E27FC236}">
                        <a16:creationId xmlns:a16="http://schemas.microsoft.com/office/drawing/2014/main" id="{EB41CEAF-0F7A-E8F2-1C98-5C3E7FE181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7AE5"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26BD067C" wp14:editId="29A67D3F">
              <wp:simplePos x="0" y="0"/>
              <wp:positionH relativeFrom="column">
                <wp:posOffset>3985260</wp:posOffset>
              </wp:positionH>
              <wp:positionV relativeFrom="paragraph">
                <wp:posOffset>-2275840</wp:posOffset>
              </wp:positionV>
              <wp:extent cx="2707005" cy="2926715"/>
              <wp:effectExtent l="0" t="0" r="0" b="698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7005" cy="2926715"/>
                        <a:chOff x="0" y="0"/>
                        <a:chExt cx="3060800" cy="1860835"/>
                      </a:xfrm>
                    </wpg:grpSpPr>
                    <wps:wsp>
                      <wps:cNvPr id="11" name="Google Shape;113;p12"/>
                      <wps:cNvSpPr/>
                      <wps:spPr>
                        <a:xfrm rot="10800000" flipH="1">
                          <a:off x="0" y="0"/>
                          <a:ext cx="3060616" cy="186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68476" extrusionOk="0">
                              <a:moveTo>
                                <a:pt x="99596" y="0"/>
                              </a:moveTo>
                              <a:lnTo>
                                <a:pt x="0" y="21"/>
                              </a:lnTo>
                              <a:lnTo>
                                <a:pt x="99596" y="68476"/>
                              </a:lnTo>
                              <a:lnTo>
                                <a:pt x="9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B">
                            <a:alpha val="47690"/>
                          </a:srgb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5" name="Google Shape;114;p12"/>
                      <wps:cNvSpPr/>
                      <wps:spPr>
                        <a:xfrm rot="10800000">
                          <a:off x="293248" y="835254"/>
                          <a:ext cx="2767552" cy="1025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36908" extrusionOk="0">
                              <a:moveTo>
                                <a:pt x="0" y="0"/>
                              </a:moveTo>
                              <a:lnTo>
                                <a:pt x="0" y="36907"/>
                              </a:lnTo>
                              <a:lnTo>
                                <a:pt x="99596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6CA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6" name="Google Shape;115;p12"/>
                      <wps:cNvSpPr/>
                      <wps:spPr>
                        <a:xfrm rot="10800000">
                          <a:off x="293248" y="1069225"/>
                          <a:ext cx="2767552" cy="79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28488" extrusionOk="0">
                              <a:moveTo>
                                <a:pt x="0" y="1"/>
                              </a:moveTo>
                              <a:lnTo>
                                <a:pt x="0" y="28488"/>
                              </a:lnTo>
                              <a:lnTo>
                                <a:pt x="9959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DD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E9D7A" id="Groupe 10" o:spid="_x0000_s1026" style="position:absolute;margin-left:313.8pt;margin-top:-179.2pt;width:213.15pt;height:230.45pt;z-index:251658250;mso-width-relative:margin;mso-height-relative:margin" coordsize="30608,1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">
              <v:shape id="Google Shape;113;p12" o:spid="_x0000_s1027" style="position:absolute;width:30606;height:18608;rotation:180;flip:x;visibility:visible;mso-wrap-style:square;v-text-anchor:middle" coordsize="99597,6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" path="m99596,l,21,99596,68476,99596,xe" fillcolor="#ededeb" stroked="f">
                <v:fill opacity="31354f"/>
                <v:path arrowok="t" o:extrusionok="f"/>
              </v:shape>
              <v:shape id="Google Shape;114;p12" o:spid="_x0000_s1028" style="position:absolute;left:2932;top:8352;width:27676;height:10256;rotation:180;visibility:visible;mso-wrap-style:square;v-text-anchor:middle" coordsize="99597,3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" path="m,l,36907,99596,11,,xe" fillcolor="#0b6ca0" stroked="f">
                <v:path arrowok="t" o:extrusionok="f"/>
              </v:shape>
              <v:shape id="Google Shape;115;p12" o:spid="_x0000_s1029" style="position:absolute;left:2932;top:10692;width:27676;height:7916;rotation:180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" path="m,1l,28488,99596,1,,1xe" fillcolor="#009ddd" stroked="f">
                <v:path arrowok="t" o:extrusionok="f"/>
              </v:shape>
            </v:group>
          </w:pict>
        </mc:Fallback>
      </mc:AlternateContent>
    </w:r>
    <w:r w:rsidR="00D6347C"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47F400EC" wp14:editId="18BEA314">
              <wp:simplePos x="0" y="0"/>
              <wp:positionH relativeFrom="column">
                <wp:posOffset>6166809</wp:posOffset>
              </wp:positionH>
              <wp:positionV relativeFrom="paragraph">
                <wp:posOffset>243205</wp:posOffset>
              </wp:positionV>
              <wp:extent cx="317873" cy="295835"/>
              <wp:effectExtent l="0" t="0" r="0" b="0"/>
              <wp:wrapNone/>
              <wp:docPr id="29" name="Zone de text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873" cy="295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</w:rPr>
                            <w:id w:val="36980798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1EF275D3" w14:textId="77777777" w:rsidR="00AB6ADB" w:rsidRDefault="00AB6ADB" w:rsidP="00AB6ADB">
                              <w:pPr>
                                <w:pStyle w:val="Pieddepage"/>
                                <w:rPr>
                                  <w:rStyle w:val="Numrodepage"/>
                                </w:rPr>
                              </w:pPr>
                              <w:r>
                                <w:rPr>
                                  <w:rStyle w:val="Numrodepage"/>
                                </w:rPr>
                                <w:fldChar w:fldCharType="begin"/>
                              </w:r>
                              <w:r>
                                <w:rPr>
                                  <w:rStyle w:val="Numrodepage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rodepage"/>
                                </w:rPr>
                                <w:t>1</w:t>
                              </w:r>
                              <w:r>
                                <w:rPr>
                                  <w:rStyle w:val="Numrodepag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9ED633" w14:textId="77777777" w:rsidR="00BC23E0" w:rsidRDefault="00BC23E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400EC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29" type="#_x0000_t202" style="position:absolute;left:0;text-align:left;margin-left:485.6pt;margin-top:19.15pt;width:25.05pt;height:23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4rGQIAADI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" filled="f" stroked="f" strokeweight=".5pt">
              <v:textbox>
                <w:txbxContent>
                  <w:sdt>
                    <w:sdtPr>
                      <w:rPr>
                        <w:rStyle w:val="Numrodepage"/>
                      </w:rPr>
                      <w:id w:val="36980798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1EF275D3" w14:textId="77777777" w:rsidR="00AB6ADB" w:rsidRDefault="00AB6ADB" w:rsidP="00AB6ADB">
                        <w:pPr>
                          <w:pStyle w:val="Pieddepage"/>
                          <w:rPr>
                            <w:rStyle w:val="Numrodepage"/>
                          </w:rPr>
                        </w:pPr>
                        <w:r>
                          <w:rPr>
                            <w:rStyle w:val="Numrodepage"/>
                          </w:rPr>
                          <w:fldChar w:fldCharType="begin"/>
                        </w:r>
                        <w:r>
                          <w:rPr>
                            <w:rStyle w:val="Numrodepage"/>
                          </w:rPr>
                          <w:instrText xml:space="preserve"> PAGE </w:instrText>
                        </w:r>
                        <w:r>
                          <w:rPr>
                            <w:rStyle w:val="Numrodepage"/>
                          </w:rPr>
                          <w:fldChar w:fldCharType="separate"/>
                        </w:r>
                        <w:r>
                          <w:rPr>
                            <w:rStyle w:val="Numrodepage"/>
                          </w:rPr>
                          <w:t>1</w:t>
                        </w:r>
                        <w:r>
                          <w:rPr>
                            <w:rStyle w:val="Numrodepage"/>
                          </w:rPr>
                          <w:fldChar w:fldCharType="end"/>
                        </w:r>
                      </w:p>
                    </w:sdtContent>
                  </w:sdt>
                  <w:p w14:paraId="569ED633" w14:textId="77777777" w:rsidR="00BC23E0" w:rsidRDefault="00BC23E0"/>
                </w:txbxContent>
              </v:textbox>
            </v:shape>
          </w:pict>
        </mc:Fallback>
      </mc:AlternateContent>
    </w:r>
    <w:r w:rsidR="009A3632" w:rsidRPr="009A3632">
      <w:rPr>
        <w:noProof/>
      </w:rPr>
      <w:drawing>
        <wp:anchor distT="0" distB="0" distL="114300" distR="114300" simplePos="0" relativeHeight="251658243" behindDoc="0" locked="0" layoutInCell="1" allowOverlap="1" wp14:anchorId="5F72DB86" wp14:editId="1DBFB9E2">
          <wp:simplePos x="0" y="0"/>
          <wp:positionH relativeFrom="column">
            <wp:posOffset>4978400</wp:posOffset>
          </wp:positionH>
          <wp:positionV relativeFrom="paragraph">
            <wp:posOffset>145415</wp:posOffset>
          </wp:positionV>
          <wp:extent cx="1037590" cy="368935"/>
          <wp:effectExtent l="0" t="0" r="3810" b="0"/>
          <wp:wrapNone/>
          <wp:docPr id="1354852339" name="Image 1354852339">
            <a:extLst xmlns:a="http://schemas.openxmlformats.org/drawingml/2006/main">
              <a:ext uri="{FF2B5EF4-FFF2-40B4-BE49-F238E27FC236}">
                <a16:creationId xmlns:a16="http://schemas.microsoft.com/office/drawing/2014/main" id="{C00EE39B-6B21-6A55-E8DA-20DC3272D2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4">
                    <a:extLst>
                      <a:ext uri="{FF2B5EF4-FFF2-40B4-BE49-F238E27FC236}">
                        <a16:creationId xmlns:a16="http://schemas.microsoft.com/office/drawing/2014/main" id="{C00EE39B-6B21-6A55-E8DA-20DC3272D2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3C96" w14:textId="77777777" w:rsidR="00B9207A" w:rsidRDefault="00B9207A">
    <w:pPr>
      <w:pStyle w:val="Pieddepage"/>
    </w:pPr>
    <w:r w:rsidRPr="00FD6647">
      <w:rPr>
        <w:noProof/>
      </w:rPr>
      <w:drawing>
        <wp:anchor distT="0" distB="0" distL="114300" distR="114300" simplePos="0" relativeHeight="251658242" behindDoc="0" locked="0" layoutInCell="1" allowOverlap="1" wp14:anchorId="4B2B0BD1" wp14:editId="7112B11F">
          <wp:simplePos x="0" y="0"/>
          <wp:positionH relativeFrom="column">
            <wp:posOffset>4982845</wp:posOffset>
          </wp:positionH>
          <wp:positionV relativeFrom="paragraph">
            <wp:posOffset>109855</wp:posOffset>
          </wp:positionV>
          <wp:extent cx="1037590" cy="405765"/>
          <wp:effectExtent l="0" t="0" r="3810" b="635"/>
          <wp:wrapNone/>
          <wp:docPr id="1050572802" name="Image 1050572802">
            <a:extLst xmlns:a="http://schemas.openxmlformats.org/drawingml/2006/main">
              <a:ext uri="{FF2B5EF4-FFF2-40B4-BE49-F238E27FC236}">
                <a16:creationId xmlns:a16="http://schemas.microsoft.com/office/drawing/2014/main" id="{75CA7F46-5243-E8A6-C5C0-16E8CFD0DF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>
                    <a:extLst>
                      <a:ext uri="{FF2B5EF4-FFF2-40B4-BE49-F238E27FC236}">
                        <a16:creationId xmlns:a16="http://schemas.microsoft.com/office/drawing/2014/main" id="{75CA7F46-5243-E8A6-C5C0-16E8CFD0DF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664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A916EF" wp14:editId="7521D996">
              <wp:simplePos x="0" y="0"/>
              <wp:positionH relativeFrom="column">
                <wp:posOffset>2692400</wp:posOffset>
              </wp:positionH>
              <wp:positionV relativeFrom="paragraph">
                <wp:posOffset>-433070</wp:posOffset>
              </wp:positionV>
              <wp:extent cx="3911600" cy="1062355"/>
              <wp:effectExtent l="0" t="0" r="0" b="4445"/>
              <wp:wrapNone/>
              <wp:docPr id="3" name="Google Shape;239;p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911600" cy="1062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28488" extrusionOk="0">
                            <a:moveTo>
                              <a:pt x="0" y="1"/>
                            </a:moveTo>
                            <a:lnTo>
                              <a:pt x="0" y="28488"/>
                            </a:lnTo>
                            <a:lnTo>
                              <a:pt x="99596" y="1"/>
                            </a:lnTo>
                            <a:close/>
                          </a:path>
                        </a:pathLst>
                      </a:custGeom>
                      <a:solidFill>
                        <a:srgbClr val="F3F3F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19C07" id="Google Shape;239;p21" o:spid="_x0000_s1026" style="position:absolute;margin-left:212pt;margin-top:-34.1pt;width:308pt;height:83.65pt;rotation:18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2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" path="m,1l,28488,99596,1,,1xe" fillcolor="#f3f3f3" stroked="f">
              <v:path arrowok="t" o:extrusionok="f"/>
            </v:shape>
          </w:pict>
        </mc:Fallback>
      </mc:AlternateContent>
    </w:r>
    <w:r w:rsidRPr="00FD66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CE4E" wp14:editId="2EA53BEA">
              <wp:simplePos x="0" y="0"/>
              <wp:positionH relativeFrom="column">
                <wp:posOffset>2692958</wp:posOffset>
              </wp:positionH>
              <wp:positionV relativeFrom="paragraph">
                <wp:posOffset>-743578</wp:posOffset>
              </wp:positionV>
              <wp:extent cx="3911921" cy="1370117"/>
              <wp:effectExtent l="0" t="0" r="0" b="1905"/>
              <wp:wrapNone/>
              <wp:docPr id="2" name="Google Shape;238;p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911921" cy="137011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36908" extrusionOk="0">
                            <a:moveTo>
                              <a:pt x="0" y="0"/>
                            </a:moveTo>
                            <a:lnTo>
                              <a:pt x="0" y="36907"/>
                            </a:lnTo>
                            <a:lnTo>
                              <a:pt x="99596" y="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CB023" id="Google Shape;238;p21" o:spid="_x0000_s1026" style="position:absolute;margin-left:212.05pt;margin-top:-58.55pt;width:308.05pt;height:107.9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3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" path="m,l,36907,99596,11,,xe" fillcolor="#d9d9d9" stroked="f">
              <v:path arrowok="t" o:extrusionok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7DCC" w14:textId="77777777" w:rsidR="008F2AE4" w:rsidRDefault="008F2AE4" w:rsidP="00FD6647">
      <w:r>
        <w:separator/>
      </w:r>
    </w:p>
  </w:footnote>
  <w:footnote w:type="continuationSeparator" w:id="0">
    <w:p w14:paraId="62C0E7D6" w14:textId="77777777" w:rsidR="008F2AE4" w:rsidRDefault="008F2AE4" w:rsidP="00F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4B4D" w14:textId="77777777" w:rsidR="00361A70" w:rsidRDefault="00361A7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49DE4B2" wp14:editId="2A41FC7F">
              <wp:simplePos x="0" y="0"/>
              <wp:positionH relativeFrom="column">
                <wp:posOffset>-1128932</wp:posOffset>
              </wp:positionH>
              <wp:positionV relativeFrom="paragraph">
                <wp:posOffset>-443132</wp:posOffset>
              </wp:positionV>
              <wp:extent cx="2999115" cy="1723370"/>
              <wp:effectExtent l="0" t="0" r="0" b="4445"/>
              <wp:wrapNone/>
              <wp:docPr id="42" name="Google Shape;119;p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999115" cy="1723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68476" extrusionOk="0">
                            <a:moveTo>
                              <a:pt x="99596" y="0"/>
                            </a:moveTo>
                            <a:lnTo>
                              <a:pt x="0" y="21"/>
                            </a:lnTo>
                            <a:lnTo>
                              <a:pt x="99596" y="68476"/>
                            </a:lnTo>
                            <a:lnTo>
                              <a:pt x="99596" y="0"/>
                            </a:lnTo>
                            <a:close/>
                          </a:path>
                        </a:pathLst>
                      </a:custGeom>
                      <a:solidFill>
                        <a:srgbClr val="8AC24C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2C44E" id="Google Shape;119;p12" o:spid="_x0000_s1026" style="position:absolute;margin-left:-88.9pt;margin-top:-34.9pt;width:236.15pt;height:135.7pt;flip:x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" path="m99596,l,21,99596,68476,99596,xe" fillcolor="#8ac24c" stroked="f">
              <v:path arrowok="t" o:extrusionok="f"/>
            </v:shape>
          </w:pict>
        </mc:Fallback>
      </mc:AlternateContent>
    </w:r>
  </w:p>
  <w:p w14:paraId="22EF9840" w14:textId="77777777" w:rsidR="00361A70" w:rsidRDefault="00361A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9F99" w14:textId="77777777" w:rsidR="000C7AE5" w:rsidRDefault="000C7AE5">
    <w:pPr>
      <w:pStyle w:val="En-tte"/>
    </w:pPr>
    <w:r w:rsidRPr="000C7AE5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D035F68" wp14:editId="69C8F231">
              <wp:simplePos x="0" y="0"/>
              <wp:positionH relativeFrom="column">
                <wp:posOffset>-1113790</wp:posOffset>
              </wp:positionH>
              <wp:positionV relativeFrom="paragraph">
                <wp:posOffset>-437515</wp:posOffset>
              </wp:positionV>
              <wp:extent cx="2711450" cy="732790"/>
              <wp:effectExtent l="0" t="0" r="6350" b="3810"/>
              <wp:wrapNone/>
              <wp:docPr id="19" name="Google Shape;121;p12">
                <a:extLst xmlns:a="http://schemas.openxmlformats.org/drawingml/2006/main">
                  <a:ext uri="{FF2B5EF4-FFF2-40B4-BE49-F238E27FC236}">
                    <a16:creationId xmlns:a16="http://schemas.microsoft.com/office/drawing/2014/main" id="{D0F88D81-83D1-3AB7-8063-9ADDE13A19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1450" cy="732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28488" extrusionOk="0">
                            <a:moveTo>
                              <a:pt x="0" y="1"/>
                            </a:moveTo>
                            <a:lnTo>
                              <a:pt x="0" y="28488"/>
                            </a:lnTo>
                            <a:lnTo>
                              <a:pt x="99596" y="1"/>
                            </a:lnTo>
                            <a:close/>
                          </a:path>
                        </a:pathLst>
                      </a:custGeom>
                      <a:solidFill>
                        <a:srgbClr val="0B6CA1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E6D5B" id="Google Shape;121;p12" o:spid="_x0000_s1026" style="position:absolute;margin-left:-87.7pt;margin-top:-34.45pt;width:213.5pt;height:57.7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2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" path="m,1l,28488,99596,1,,1xe" fillcolor="#0b6ca1" stroked="f">
              <v:path arrowok="t" o:extrusionok="f"/>
            </v:shape>
          </w:pict>
        </mc:Fallback>
      </mc:AlternateContent>
    </w:r>
    <w:r w:rsidRPr="000C7AE5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FEAFF74" wp14:editId="3D831BA9">
              <wp:simplePos x="0" y="0"/>
              <wp:positionH relativeFrom="column">
                <wp:posOffset>-1113790</wp:posOffset>
              </wp:positionH>
              <wp:positionV relativeFrom="paragraph">
                <wp:posOffset>-437515</wp:posOffset>
              </wp:positionV>
              <wp:extent cx="2711450" cy="949325"/>
              <wp:effectExtent l="0" t="0" r="6350" b="3175"/>
              <wp:wrapNone/>
              <wp:docPr id="9" name="Google Shape;120;p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1450" cy="949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36908" extrusionOk="0">
                            <a:moveTo>
                              <a:pt x="0" y="0"/>
                            </a:moveTo>
                            <a:lnTo>
                              <a:pt x="0" y="36907"/>
                            </a:lnTo>
                            <a:lnTo>
                              <a:pt x="99596" y="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6F6F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95175" id="Google Shape;120;p12" o:spid="_x0000_s1026" style="position:absolute;margin-left:-87.7pt;margin-top:-34.45pt;width:213.5pt;height:74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3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" path="m,l,36907,99596,11,,xe" fillcolor="#f6f6f5" stroked="f">
              <v:path arrowok="t" o:extrusionok="f"/>
            </v:shape>
          </w:pict>
        </mc:Fallback>
      </mc:AlternateContent>
    </w:r>
    <w:r w:rsidRPr="000C7AE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237CCCD" wp14:editId="1278C0A4">
              <wp:simplePos x="0" y="0"/>
              <wp:positionH relativeFrom="column">
                <wp:posOffset>-1113182</wp:posOffset>
              </wp:positionH>
              <wp:positionV relativeFrom="paragraph">
                <wp:posOffset>-437322</wp:posOffset>
              </wp:positionV>
              <wp:extent cx="2999115" cy="1723370"/>
              <wp:effectExtent l="0" t="0" r="0" b="4445"/>
              <wp:wrapNone/>
              <wp:docPr id="17" name="Google Shape;119;p12">
                <a:extLst xmlns:a="http://schemas.openxmlformats.org/drawingml/2006/main">
                  <a:ext uri="{FF2B5EF4-FFF2-40B4-BE49-F238E27FC236}">
                    <a16:creationId xmlns:a16="http://schemas.microsoft.com/office/drawing/2014/main" id="{43D430FF-4BDA-6252-3FCF-012E30E75C8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999115" cy="1723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68476" extrusionOk="0">
                            <a:moveTo>
                              <a:pt x="99596" y="0"/>
                            </a:moveTo>
                            <a:lnTo>
                              <a:pt x="0" y="21"/>
                            </a:lnTo>
                            <a:lnTo>
                              <a:pt x="99596" y="68476"/>
                            </a:lnTo>
                            <a:lnTo>
                              <a:pt x="99596" y="0"/>
                            </a:lnTo>
                            <a:close/>
                          </a:path>
                        </a:pathLst>
                      </a:custGeom>
                      <a:solidFill>
                        <a:srgbClr val="8AC24C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A56C4" id="Google Shape;119;p12" o:spid="_x0000_s1026" style="position:absolute;margin-left:-87.65pt;margin-top:-34.45pt;width:236.15pt;height:135.7pt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" path="m99596,l,21,99596,68476,99596,xe" fillcolor="#8ac24c" stroked="f">
              <v:path arrowok="t" o:extrusionok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EF1C" w14:textId="4D16A0C4" w:rsidR="000C7AE5" w:rsidRDefault="00484A5E">
    <w:pPr>
      <w:pStyle w:val="En-tte"/>
    </w:pPr>
    <w:r w:rsidRPr="00464472">
      <w:rPr>
        <w:b/>
        <w:bCs/>
        <w:noProof/>
      </w:rPr>
      <w:drawing>
        <wp:anchor distT="0" distB="0" distL="114300" distR="114300" simplePos="0" relativeHeight="251658256" behindDoc="1" locked="0" layoutInCell="1" allowOverlap="1" wp14:anchorId="550E1A3D" wp14:editId="4D4186B4">
          <wp:simplePos x="0" y="0"/>
          <wp:positionH relativeFrom="margin">
            <wp:posOffset>944880</wp:posOffset>
          </wp:positionH>
          <wp:positionV relativeFrom="paragraph">
            <wp:posOffset>-30480</wp:posOffset>
          </wp:positionV>
          <wp:extent cx="3769920" cy="1661160"/>
          <wp:effectExtent l="0" t="0" r="2540" b="0"/>
          <wp:wrapNone/>
          <wp:docPr id="31733423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96437" name="Image 2488964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9920" cy="166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6647">
      <w:rPr>
        <w:noProof/>
      </w:rPr>
      <w:t xml:space="preserve"> </w:t>
    </w:r>
    <w:r w:rsidR="000C7AE5" w:rsidRPr="00FD664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B34A54B" wp14:editId="5F4AE5AC">
              <wp:simplePos x="0" y="0"/>
              <wp:positionH relativeFrom="column">
                <wp:posOffset>-2438400</wp:posOffset>
              </wp:positionH>
              <wp:positionV relativeFrom="paragraph">
                <wp:posOffset>857885</wp:posOffset>
              </wp:positionV>
              <wp:extent cx="4323080" cy="1742440"/>
              <wp:effectExtent l="0" t="5080" r="2540" b="2540"/>
              <wp:wrapNone/>
              <wp:docPr id="12" name="Google Shape;241;p21">
                <a:extLst xmlns:a="http://schemas.openxmlformats.org/drawingml/2006/main">
                  <a:ext uri="{FF2B5EF4-FFF2-40B4-BE49-F238E27FC236}">
                    <a16:creationId xmlns:a16="http://schemas.microsoft.com/office/drawing/2014/main" id="{59A8B8BF-6A29-5A4E-A14F-4D62F3002CA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323080" cy="1742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68476" extrusionOk="0">
                            <a:moveTo>
                              <a:pt x="99596" y="0"/>
                            </a:moveTo>
                            <a:lnTo>
                              <a:pt x="0" y="21"/>
                            </a:lnTo>
                            <a:lnTo>
                              <a:pt x="99596" y="68476"/>
                            </a:lnTo>
                            <a:lnTo>
                              <a:pt x="99596" y="0"/>
                            </a:lnTo>
                            <a:close/>
                          </a:path>
                        </a:pathLst>
                      </a:custGeom>
                      <a:solidFill>
                        <a:srgbClr val="019EDD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5279A8" id="Google Shape;241;p21" o:spid="_x0000_s1026" style="position:absolute;margin-left:-192pt;margin-top:67.55pt;width:340.4pt;height:137.2pt;rotation:-90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" path="m99596,l,21,99596,68476,99596,xe" fillcolor="#019edd" stroked="f">
              <v:path arrowok="t" o:extrusionok="f"/>
            </v:shape>
          </w:pict>
        </mc:Fallback>
      </mc:AlternateContent>
    </w:r>
    <w:r w:rsidR="000C7AE5" w:rsidRPr="00FD664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06BAB99" wp14:editId="67FB3E87">
              <wp:simplePos x="0" y="0"/>
              <wp:positionH relativeFrom="column">
                <wp:posOffset>-1654810</wp:posOffset>
              </wp:positionH>
              <wp:positionV relativeFrom="paragraph">
                <wp:posOffset>57150</wp:posOffset>
              </wp:positionV>
              <wp:extent cx="2740025" cy="1743075"/>
              <wp:effectExtent l="3175" t="0" r="6350" b="6350"/>
              <wp:wrapNone/>
              <wp:docPr id="13" name="Google Shape;242;p21">
                <a:extLst xmlns:a="http://schemas.openxmlformats.org/drawingml/2006/main">
                  <a:ext uri="{FF2B5EF4-FFF2-40B4-BE49-F238E27FC236}">
                    <a16:creationId xmlns:a16="http://schemas.microsoft.com/office/drawing/2014/main" id="{ACB7A55F-F46D-ECA0-7DC0-B95CC07B111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2740025" cy="174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36908" extrusionOk="0">
                            <a:moveTo>
                              <a:pt x="0" y="0"/>
                            </a:moveTo>
                            <a:lnTo>
                              <a:pt x="0" y="36907"/>
                            </a:lnTo>
                            <a:lnTo>
                              <a:pt x="99596" y="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B6CA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BFC83" id="Google Shape;242;p21" o:spid="_x0000_s1026" style="position:absolute;margin-left:-130.3pt;margin-top:4.5pt;width:215.75pt;height:137.25pt;rotation:90;flip:x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3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" path="m,l,36907,99596,11,,xe" fillcolor="#0b6ca0" stroked="f">
              <v:path arrowok="t" o:extrusionok="f"/>
            </v:shape>
          </w:pict>
        </mc:Fallback>
      </mc:AlternateContent>
    </w:r>
    <w:r w:rsidR="000C7AE5" w:rsidRPr="00FD664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C073F12" wp14:editId="1A74E898">
              <wp:simplePos x="0" y="0"/>
              <wp:positionH relativeFrom="column">
                <wp:posOffset>-1354139</wp:posOffset>
              </wp:positionH>
              <wp:positionV relativeFrom="paragraph">
                <wp:posOffset>-234399</wp:posOffset>
              </wp:positionV>
              <wp:extent cx="2128520" cy="1718945"/>
              <wp:effectExtent l="1587" t="0" r="0" b="0"/>
              <wp:wrapNone/>
              <wp:docPr id="14" name="Google Shape;243;p21">
                <a:extLst xmlns:a="http://schemas.openxmlformats.org/drawingml/2006/main">
                  <a:ext uri="{FF2B5EF4-FFF2-40B4-BE49-F238E27FC236}">
                    <a16:creationId xmlns:a16="http://schemas.microsoft.com/office/drawing/2014/main" id="{36BF27A3-9A37-6BC1-ED71-CA6F847C760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2128520" cy="1718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597" h="28488" extrusionOk="0">
                            <a:moveTo>
                              <a:pt x="0" y="1"/>
                            </a:moveTo>
                            <a:lnTo>
                              <a:pt x="0" y="28488"/>
                            </a:lnTo>
                            <a:lnTo>
                              <a:pt x="99596" y="1"/>
                            </a:lnTo>
                            <a:close/>
                          </a:path>
                        </a:pathLst>
                      </a:custGeom>
                      <a:solidFill>
                        <a:srgbClr val="8AC24C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3C733" id="Google Shape;243;p21" o:spid="_x0000_s1026" style="position:absolute;margin-left:-106.65pt;margin-top:-18.45pt;width:167.6pt;height:135.35pt;rotation:90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2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" path="m,1l,28488,99596,1,,1xe" fillcolor="#8ac24c" stroked="f">
              <v:path arrowok="t" o:extrusionok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689E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684581"/>
    <w:multiLevelType w:val="multilevel"/>
    <w:tmpl w:val="42C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82771"/>
    <w:multiLevelType w:val="multilevel"/>
    <w:tmpl w:val="967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3568B"/>
    <w:multiLevelType w:val="multilevel"/>
    <w:tmpl w:val="C88A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BA34BF"/>
    <w:multiLevelType w:val="multilevel"/>
    <w:tmpl w:val="742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016DFC"/>
    <w:multiLevelType w:val="multilevel"/>
    <w:tmpl w:val="562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C7C3A"/>
    <w:multiLevelType w:val="multilevel"/>
    <w:tmpl w:val="176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867CA5"/>
    <w:multiLevelType w:val="multilevel"/>
    <w:tmpl w:val="440E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075D7"/>
    <w:multiLevelType w:val="multilevel"/>
    <w:tmpl w:val="090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C2A3E"/>
    <w:multiLevelType w:val="multilevel"/>
    <w:tmpl w:val="6D9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6698E"/>
    <w:multiLevelType w:val="multilevel"/>
    <w:tmpl w:val="74CC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50F2B"/>
    <w:multiLevelType w:val="multilevel"/>
    <w:tmpl w:val="1FA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85A13"/>
    <w:multiLevelType w:val="multilevel"/>
    <w:tmpl w:val="992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57A21"/>
    <w:multiLevelType w:val="multilevel"/>
    <w:tmpl w:val="26E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E3059"/>
    <w:multiLevelType w:val="hybridMultilevel"/>
    <w:tmpl w:val="CBA4E4D0"/>
    <w:lvl w:ilvl="0" w:tplc="70F4C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516B2"/>
    <w:multiLevelType w:val="multilevel"/>
    <w:tmpl w:val="D72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20312"/>
    <w:multiLevelType w:val="multilevel"/>
    <w:tmpl w:val="093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6225C"/>
    <w:multiLevelType w:val="multilevel"/>
    <w:tmpl w:val="D69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23B05"/>
    <w:multiLevelType w:val="multilevel"/>
    <w:tmpl w:val="EA18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82BA8"/>
    <w:multiLevelType w:val="multilevel"/>
    <w:tmpl w:val="076A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0C9F"/>
    <w:multiLevelType w:val="multilevel"/>
    <w:tmpl w:val="BEF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07F71"/>
    <w:multiLevelType w:val="multilevel"/>
    <w:tmpl w:val="C514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034B3"/>
    <w:multiLevelType w:val="multilevel"/>
    <w:tmpl w:val="F15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3C0DCC"/>
    <w:multiLevelType w:val="multilevel"/>
    <w:tmpl w:val="EC0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C7B64"/>
    <w:multiLevelType w:val="multilevel"/>
    <w:tmpl w:val="192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793891">
    <w:abstractNumId w:val="0"/>
    <w:lvlOverride w:ilvl="0">
      <w:lvl w:ilvl="0">
        <w:numFmt w:val="bullet"/>
        <w:lvlText w:val="●"/>
        <w:legacy w:legacy="1" w:legacySpace="0" w:legacyIndent="0"/>
        <w:lvlJc w:val="left"/>
        <w:rPr>
          <w:rFonts w:ascii="Cabin" w:hAnsi="Cabin" w:hint="default"/>
          <w:sz w:val="28"/>
        </w:rPr>
      </w:lvl>
    </w:lvlOverride>
  </w:num>
  <w:num w:numId="2" w16cid:durableId="2038852496">
    <w:abstractNumId w:val="1"/>
  </w:num>
  <w:num w:numId="3" w16cid:durableId="1348747534">
    <w:abstractNumId w:val="2"/>
  </w:num>
  <w:num w:numId="4" w16cid:durableId="1978413814">
    <w:abstractNumId w:val="3"/>
  </w:num>
  <w:num w:numId="5" w16cid:durableId="878318892">
    <w:abstractNumId w:val="4"/>
  </w:num>
  <w:num w:numId="6" w16cid:durableId="557209694">
    <w:abstractNumId w:val="6"/>
  </w:num>
  <w:num w:numId="7" w16cid:durableId="1208957873">
    <w:abstractNumId w:val="21"/>
  </w:num>
  <w:num w:numId="8" w16cid:durableId="613370854">
    <w:abstractNumId w:val="17"/>
  </w:num>
  <w:num w:numId="9" w16cid:durableId="82577120">
    <w:abstractNumId w:val="9"/>
  </w:num>
  <w:num w:numId="10" w16cid:durableId="1434983446">
    <w:abstractNumId w:val="24"/>
  </w:num>
  <w:num w:numId="11" w16cid:durableId="689988310">
    <w:abstractNumId w:val="15"/>
  </w:num>
  <w:num w:numId="12" w16cid:durableId="472796335">
    <w:abstractNumId w:val="28"/>
  </w:num>
  <w:num w:numId="13" w16cid:durableId="405498372">
    <w:abstractNumId w:val="12"/>
  </w:num>
  <w:num w:numId="14" w16cid:durableId="1208491065">
    <w:abstractNumId w:val="22"/>
  </w:num>
  <w:num w:numId="15" w16cid:durableId="565919713">
    <w:abstractNumId w:val="5"/>
  </w:num>
  <w:num w:numId="16" w16cid:durableId="339430527">
    <w:abstractNumId w:val="23"/>
  </w:num>
  <w:num w:numId="17" w16cid:durableId="1752701659">
    <w:abstractNumId w:val="27"/>
  </w:num>
  <w:num w:numId="18" w16cid:durableId="384641116">
    <w:abstractNumId w:val="8"/>
  </w:num>
  <w:num w:numId="19" w16cid:durableId="40449674">
    <w:abstractNumId w:val="11"/>
  </w:num>
  <w:num w:numId="20" w16cid:durableId="1015305511">
    <w:abstractNumId w:val="13"/>
  </w:num>
  <w:num w:numId="21" w16cid:durableId="127557124">
    <w:abstractNumId w:val="26"/>
  </w:num>
  <w:num w:numId="22" w16cid:durableId="1877351835">
    <w:abstractNumId w:val="14"/>
  </w:num>
  <w:num w:numId="23" w16cid:durableId="648637809">
    <w:abstractNumId w:val="10"/>
  </w:num>
  <w:num w:numId="24" w16cid:durableId="1027953417">
    <w:abstractNumId w:val="20"/>
  </w:num>
  <w:num w:numId="25" w16cid:durableId="1770003010">
    <w:abstractNumId w:val="16"/>
  </w:num>
  <w:num w:numId="26" w16cid:durableId="355086821">
    <w:abstractNumId w:val="7"/>
  </w:num>
  <w:num w:numId="27" w16cid:durableId="1525484619">
    <w:abstractNumId w:val="25"/>
  </w:num>
  <w:num w:numId="28" w16cid:durableId="673068151">
    <w:abstractNumId w:val="19"/>
  </w:num>
  <w:num w:numId="29" w16cid:durableId="15036185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5"/>
    <w:rsid w:val="0000702B"/>
    <w:rsid w:val="0002482D"/>
    <w:rsid w:val="0002764B"/>
    <w:rsid w:val="00031A6A"/>
    <w:rsid w:val="000770F2"/>
    <w:rsid w:val="00077AEB"/>
    <w:rsid w:val="000C7AE5"/>
    <w:rsid w:val="000D308D"/>
    <w:rsid w:val="000D57C1"/>
    <w:rsid w:val="000D615F"/>
    <w:rsid w:val="000D6475"/>
    <w:rsid w:val="000E4552"/>
    <w:rsid w:val="00106245"/>
    <w:rsid w:val="00121F1D"/>
    <w:rsid w:val="00133057"/>
    <w:rsid w:val="0014126F"/>
    <w:rsid w:val="00165398"/>
    <w:rsid w:val="00167E00"/>
    <w:rsid w:val="00172E5A"/>
    <w:rsid w:val="00177580"/>
    <w:rsid w:val="001A12A1"/>
    <w:rsid w:val="001B4E66"/>
    <w:rsid w:val="001B78CC"/>
    <w:rsid w:val="001C33C3"/>
    <w:rsid w:val="001C4FBF"/>
    <w:rsid w:val="001F2C0C"/>
    <w:rsid w:val="00201B2D"/>
    <w:rsid w:val="002228E8"/>
    <w:rsid w:val="00274631"/>
    <w:rsid w:val="00280602"/>
    <w:rsid w:val="00280D8C"/>
    <w:rsid w:val="002A40FA"/>
    <w:rsid w:val="002A4FC3"/>
    <w:rsid w:val="002D4E32"/>
    <w:rsid w:val="002D541C"/>
    <w:rsid w:val="0030669E"/>
    <w:rsid w:val="00316D9F"/>
    <w:rsid w:val="00352BB4"/>
    <w:rsid w:val="00354F1B"/>
    <w:rsid w:val="00361A70"/>
    <w:rsid w:val="00375668"/>
    <w:rsid w:val="00383984"/>
    <w:rsid w:val="00394392"/>
    <w:rsid w:val="003A066A"/>
    <w:rsid w:val="003A10BF"/>
    <w:rsid w:val="003B336E"/>
    <w:rsid w:val="003D1525"/>
    <w:rsid w:val="003D604C"/>
    <w:rsid w:val="003F165C"/>
    <w:rsid w:val="003F36EE"/>
    <w:rsid w:val="003F40E7"/>
    <w:rsid w:val="00411496"/>
    <w:rsid w:val="00412AA0"/>
    <w:rsid w:val="00453012"/>
    <w:rsid w:val="00464472"/>
    <w:rsid w:val="00476F59"/>
    <w:rsid w:val="004775F8"/>
    <w:rsid w:val="00484A5E"/>
    <w:rsid w:val="004A3376"/>
    <w:rsid w:val="004B2D98"/>
    <w:rsid w:val="004D4756"/>
    <w:rsid w:val="004E3227"/>
    <w:rsid w:val="004E7316"/>
    <w:rsid w:val="00501D33"/>
    <w:rsid w:val="00504B35"/>
    <w:rsid w:val="00510644"/>
    <w:rsid w:val="00520EEE"/>
    <w:rsid w:val="00527116"/>
    <w:rsid w:val="00527378"/>
    <w:rsid w:val="0053433D"/>
    <w:rsid w:val="00561FF7"/>
    <w:rsid w:val="005622FC"/>
    <w:rsid w:val="00562C32"/>
    <w:rsid w:val="00573850"/>
    <w:rsid w:val="00580627"/>
    <w:rsid w:val="005953CA"/>
    <w:rsid w:val="005A3452"/>
    <w:rsid w:val="005A5A13"/>
    <w:rsid w:val="005B5FA7"/>
    <w:rsid w:val="005B617C"/>
    <w:rsid w:val="005D3DBB"/>
    <w:rsid w:val="005F1FAC"/>
    <w:rsid w:val="00657437"/>
    <w:rsid w:val="006713BE"/>
    <w:rsid w:val="00673014"/>
    <w:rsid w:val="0067347E"/>
    <w:rsid w:val="00685285"/>
    <w:rsid w:val="006A2B15"/>
    <w:rsid w:val="006D1AA5"/>
    <w:rsid w:val="006E2EF8"/>
    <w:rsid w:val="006E3C8B"/>
    <w:rsid w:val="006E75BE"/>
    <w:rsid w:val="00700C2F"/>
    <w:rsid w:val="0070630E"/>
    <w:rsid w:val="00756630"/>
    <w:rsid w:val="007939B0"/>
    <w:rsid w:val="007A04E5"/>
    <w:rsid w:val="007C5EC2"/>
    <w:rsid w:val="007F30F5"/>
    <w:rsid w:val="0081438B"/>
    <w:rsid w:val="00814E5E"/>
    <w:rsid w:val="008E61E1"/>
    <w:rsid w:val="008F16F1"/>
    <w:rsid w:val="008F2AE4"/>
    <w:rsid w:val="008F403A"/>
    <w:rsid w:val="00902FD9"/>
    <w:rsid w:val="00907C8A"/>
    <w:rsid w:val="0091000A"/>
    <w:rsid w:val="00930C32"/>
    <w:rsid w:val="00950219"/>
    <w:rsid w:val="00957C47"/>
    <w:rsid w:val="00963566"/>
    <w:rsid w:val="00965839"/>
    <w:rsid w:val="00982726"/>
    <w:rsid w:val="00982846"/>
    <w:rsid w:val="00997B10"/>
    <w:rsid w:val="009A3632"/>
    <w:rsid w:val="009B3D31"/>
    <w:rsid w:val="009D1329"/>
    <w:rsid w:val="009E5A0F"/>
    <w:rsid w:val="009F775D"/>
    <w:rsid w:val="00A043C6"/>
    <w:rsid w:val="00A17EA5"/>
    <w:rsid w:val="00A37B74"/>
    <w:rsid w:val="00A51BE0"/>
    <w:rsid w:val="00A61BD4"/>
    <w:rsid w:val="00A6426A"/>
    <w:rsid w:val="00A7146E"/>
    <w:rsid w:val="00A72EB7"/>
    <w:rsid w:val="00A80B0C"/>
    <w:rsid w:val="00A951FD"/>
    <w:rsid w:val="00AA62F0"/>
    <w:rsid w:val="00AB6ADB"/>
    <w:rsid w:val="00AB7419"/>
    <w:rsid w:val="00AC054B"/>
    <w:rsid w:val="00AC1CED"/>
    <w:rsid w:val="00B01366"/>
    <w:rsid w:val="00B02D47"/>
    <w:rsid w:val="00B16CAE"/>
    <w:rsid w:val="00B35F44"/>
    <w:rsid w:val="00B37FAB"/>
    <w:rsid w:val="00B43CED"/>
    <w:rsid w:val="00B51AF6"/>
    <w:rsid w:val="00B563A5"/>
    <w:rsid w:val="00B9207A"/>
    <w:rsid w:val="00BC23E0"/>
    <w:rsid w:val="00BC255F"/>
    <w:rsid w:val="00C13F9E"/>
    <w:rsid w:val="00C23DC8"/>
    <w:rsid w:val="00C4438D"/>
    <w:rsid w:val="00C4527F"/>
    <w:rsid w:val="00C9025A"/>
    <w:rsid w:val="00CD32D6"/>
    <w:rsid w:val="00CF5D85"/>
    <w:rsid w:val="00D07C7D"/>
    <w:rsid w:val="00D3530A"/>
    <w:rsid w:val="00D3674A"/>
    <w:rsid w:val="00D511BA"/>
    <w:rsid w:val="00D5719C"/>
    <w:rsid w:val="00D6347C"/>
    <w:rsid w:val="00D81485"/>
    <w:rsid w:val="00DA495E"/>
    <w:rsid w:val="00DB2028"/>
    <w:rsid w:val="00DC3DC7"/>
    <w:rsid w:val="00DC5523"/>
    <w:rsid w:val="00DD1ABE"/>
    <w:rsid w:val="00DD7BFB"/>
    <w:rsid w:val="00DE6D15"/>
    <w:rsid w:val="00DF719E"/>
    <w:rsid w:val="00E01C79"/>
    <w:rsid w:val="00E0579E"/>
    <w:rsid w:val="00E074F8"/>
    <w:rsid w:val="00E20CF6"/>
    <w:rsid w:val="00E430A1"/>
    <w:rsid w:val="00E43A0C"/>
    <w:rsid w:val="00E934AF"/>
    <w:rsid w:val="00E95ACE"/>
    <w:rsid w:val="00EA6105"/>
    <w:rsid w:val="00EB6C0A"/>
    <w:rsid w:val="00EC5AA1"/>
    <w:rsid w:val="00EC71E1"/>
    <w:rsid w:val="00ED3F0E"/>
    <w:rsid w:val="00EE0CDD"/>
    <w:rsid w:val="00EE343E"/>
    <w:rsid w:val="00EE69A0"/>
    <w:rsid w:val="00F04951"/>
    <w:rsid w:val="00F15E11"/>
    <w:rsid w:val="00F17853"/>
    <w:rsid w:val="00F21E64"/>
    <w:rsid w:val="00F24F50"/>
    <w:rsid w:val="00F26442"/>
    <w:rsid w:val="00F331D5"/>
    <w:rsid w:val="00F36881"/>
    <w:rsid w:val="00F426BA"/>
    <w:rsid w:val="00F44FF8"/>
    <w:rsid w:val="00F8000A"/>
    <w:rsid w:val="00F820D5"/>
    <w:rsid w:val="00F83BBD"/>
    <w:rsid w:val="00FA759E"/>
    <w:rsid w:val="00FB36F4"/>
    <w:rsid w:val="00FB49E0"/>
    <w:rsid w:val="00FC44C2"/>
    <w:rsid w:val="00FC70F9"/>
    <w:rsid w:val="00FD6647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C0942"/>
  <w14:defaultImageDpi w14:val="96"/>
  <w15:docId w15:val="{E3472E16-5FE0-46EE-BD51-1486238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84"/>
    <w:pPr>
      <w:jc w:val="both"/>
    </w:pPr>
    <w:rPr>
      <w:rFonts w:ascii="Montserrat" w:hAnsi="Montserrat"/>
      <w:sz w:val="21"/>
    </w:rPr>
  </w:style>
  <w:style w:type="paragraph" w:styleId="Titre1">
    <w:name w:val="heading 1"/>
    <w:aliases w:val="Titre  couverture"/>
    <w:basedOn w:val="Normal"/>
    <w:next w:val="Normal"/>
    <w:link w:val="Titre1Car"/>
    <w:uiPriority w:val="9"/>
    <w:qFormat/>
    <w:rsid w:val="0067347E"/>
    <w:pPr>
      <w:widowControl w:val="0"/>
      <w:autoSpaceDE w:val="0"/>
      <w:autoSpaceDN w:val="0"/>
      <w:adjustRightInd w:val="0"/>
      <w:spacing w:line="216" w:lineRule="auto"/>
      <w:ind w:left="357" w:hanging="357"/>
      <w:outlineLvl w:val="0"/>
    </w:pPr>
    <w:rPr>
      <w:rFonts w:ascii="Montserrat ExtraBold" w:hAnsi="Montserrat ExtraBold" w:cs="Times New Roman"/>
      <w:b/>
      <w:color w:val="0070C0"/>
      <w:kern w:val="24"/>
      <w:sz w:val="9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1"/>
    </w:pPr>
    <w:rPr>
      <w:rFonts w:cs="Times New Roman"/>
      <w:color w:val="000000"/>
      <w:kern w:val="24"/>
      <w:sz w:val="32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2"/>
    </w:pPr>
    <w:rPr>
      <w:rFonts w:cs="Times New Roman"/>
      <w:color w:val="000000"/>
      <w:kern w:val="24"/>
      <w:sz w:val="32"/>
      <w:szCs w:val="40"/>
    </w:rPr>
  </w:style>
  <w:style w:type="paragraph" w:styleId="Titre4">
    <w:name w:val="heading 4"/>
    <w:basedOn w:val="Normal"/>
    <w:next w:val="Default"/>
    <w:link w:val="Titre4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3"/>
    </w:pPr>
    <w:rPr>
      <w:rFonts w:cs="Times New Roman"/>
      <w:color w:val="000000"/>
      <w:kern w:val="24"/>
      <w:sz w:val="32"/>
    </w:rPr>
  </w:style>
  <w:style w:type="paragraph" w:styleId="Titre5">
    <w:name w:val="heading 5"/>
    <w:basedOn w:val="Normal"/>
    <w:next w:val="Normal"/>
    <w:link w:val="Titre5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4"/>
    </w:pPr>
    <w:rPr>
      <w:rFonts w:cs="Times New Roman"/>
      <w:color w:val="000000"/>
      <w:kern w:val="24"/>
      <w:sz w:val="32"/>
    </w:rPr>
  </w:style>
  <w:style w:type="paragraph" w:styleId="Titre6">
    <w:name w:val="heading 6"/>
    <w:basedOn w:val="Normal"/>
    <w:next w:val="Normal"/>
    <w:link w:val="Titre6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5"/>
    </w:pPr>
    <w:rPr>
      <w:rFonts w:cs="Times New Roman"/>
      <w:color w:val="000000"/>
      <w:kern w:val="24"/>
      <w:sz w:val="32"/>
    </w:rPr>
  </w:style>
  <w:style w:type="paragraph" w:styleId="Titre7">
    <w:name w:val="heading 7"/>
    <w:basedOn w:val="Normal"/>
    <w:next w:val="Normal"/>
    <w:link w:val="Titre7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6"/>
    </w:pPr>
    <w:rPr>
      <w:rFonts w:cs="Times New Roman"/>
      <w:color w:val="000000"/>
      <w:kern w:val="24"/>
      <w:sz w:val="32"/>
    </w:rPr>
  </w:style>
  <w:style w:type="paragraph" w:styleId="Titre8">
    <w:name w:val="heading 8"/>
    <w:basedOn w:val="Normal"/>
    <w:next w:val="Normal"/>
    <w:link w:val="Titre8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7"/>
    </w:pPr>
    <w:rPr>
      <w:rFonts w:cs="Times New Roman"/>
      <w:color w:val="000000"/>
      <w:kern w:val="24"/>
      <w:sz w:val="32"/>
    </w:rPr>
  </w:style>
  <w:style w:type="paragraph" w:styleId="Titre9">
    <w:name w:val="heading 9"/>
    <w:basedOn w:val="Normal"/>
    <w:next w:val="Normal"/>
    <w:link w:val="Titre9Car"/>
    <w:uiPriority w:val="99"/>
    <w:qFormat/>
    <w:rsid w:val="00EA6105"/>
    <w:pPr>
      <w:widowControl w:val="0"/>
      <w:autoSpaceDE w:val="0"/>
      <w:autoSpaceDN w:val="0"/>
      <w:adjustRightInd w:val="0"/>
      <w:ind w:left="360" w:hanging="360"/>
      <w:jc w:val="left"/>
      <w:outlineLvl w:val="8"/>
    </w:pPr>
    <w:rPr>
      <w:rFonts w:cs="Times New Roman"/>
      <w:color w:val="000000"/>
      <w:kern w:val="24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 couverture Car"/>
    <w:basedOn w:val="Policepardfaut"/>
    <w:link w:val="Titre1"/>
    <w:uiPriority w:val="9"/>
    <w:rsid w:val="0067347E"/>
    <w:rPr>
      <w:rFonts w:ascii="Montserrat ExtraBold" w:hAnsi="Montserrat ExtraBold" w:cs="Times New Roman"/>
      <w:b/>
      <w:color w:val="0070C0"/>
      <w:kern w:val="24"/>
      <w:sz w:val="9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EA6105"/>
    <w:rPr>
      <w:rFonts w:ascii="Montserrat" w:hAnsi="Montserrat" w:cs="Times New Roman"/>
      <w:color w:val="000000"/>
      <w:kern w:val="24"/>
      <w:sz w:val="32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EA6105"/>
    <w:rPr>
      <w:rFonts w:ascii="Montserrat" w:hAnsi="Montserrat" w:cs="Times New Roman"/>
      <w:color w:val="000000"/>
      <w:kern w:val="24"/>
      <w:sz w:val="32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character" w:customStyle="1" w:styleId="Titre5Car">
    <w:name w:val="Titre 5 Car"/>
    <w:basedOn w:val="Policepardfaut"/>
    <w:link w:val="Titre5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character" w:customStyle="1" w:styleId="Titre6Car">
    <w:name w:val="Titre 6 Car"/>
    <w:basedOn w:val="Policepardfaut"/>
    <w:link w:val="Titre6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character" w:customStyle="1" w:styleId="Titre7Car">
    <w:name w:val="Titre 7 Car"/>
    <w:basedOn w:val="Policepardfaut"/>
    <w:link w:val="Titre7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character" w:customStyle="1" w:styleId="Titre8Car">
    <w:name w:val="Titre 8 Car"/>
    <w:basedOn w:val="Policepardfaut"/>
    <w:link w:val="Titre8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character" w:customStyle="1" w:styleId="Titre9Car">
    <w:name w:val="Titre 9 Car"/>
    <w:basedOn w:val="Policepardfaut"/>
    <w:link w:val="Titre9"/>
    <w:uiPriority w:val="99"/>
    <w:rsid w:val="00EA6105"/>
    <w:rPr>
      <w:rFonts w:ascii="Montserrat" w:hAnsi="Montserrat" w:cs="Times New Roman"/>
      <w:color w:val="000000"/>
      <w:kern w:val="24"/>
      <w:sz w:val="32"/>
    </w:rPr>
  </w:style>
  <w:style w:type="paragraph" w:styleId="En-tte">
    <w:name w:val="header"/>
    <w:basedOn w:val="Normal"/>
    <w:link w:val="En-tteCar"/>
    <w:uiPriority w:val="99"/>
    <w:unhideWhenUsed/>
    <w:rsid w:val="00FD664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6647"/>
  </w:style>
  <w:style w:type="paragraph" w:styleId="Pieddepage">
    <w:name w:val="footer"/>
    <w:basedOn w:val="Normal"/>
    <w:link w:val="PieddepageCar"/>
    <w:uiPriority w:val="99"/>
    <w:unhideWhenUsed/>
    <w:rsid w:val="00FD664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6647"/>
  </w:style>
  <w:style w:type="paragraph" w:styleId="Titre">
    <w:name w:val="Title"/>
    <w:basedOn w:val="Normal"/>
    <w:next w:val="Normal"/>
    <w:link w:val="TitreCar"/>
    <w:uiPriority w:val="10"/>
    <w:rsid w:val="00EA6105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105"/>
    <w:rPr>
      <w:rFonts w:ascii="Montserrat" w:eastAsiaTheme="majorEastAsia" w:hAnsi="Montserrat" w:cstheme="majorBidi"/>
      <w:spacing w:val="-10"/>
      <w:kern w:val="28"/>
      <w:sz w:val="32"/>
      <w:szCs w:val="56"/>
    </w:rPr>
  </w:style>
  <w:style w:type="paragraph" w:customStyle="1" w:styleId="Titrediapotexte">
    <w:name w:val="Titre diapo texte"/>
    <w:basedOn w:val="Titre1"/>
    <w:qFormat/>
    <w:rsid w:val="00383984"/>
    <w:pPr>
      <w:ind w:left="0" w:firstLine="0"/>
    </w:pPr>
    <w:rPr>
      <w:rFonts w:ascii="Montserrat" w:hAnsi="Montserrat" w:cs="Montserrat Medium"/>
      <w:color w:val="0E2A47"/>
      <w:sz w:val="44"/>
      <w:lang w:val="es"/>
    </w:rPr>
  </w:style>
  <w:style w:type="paragraph" w:customStyle="1" w:styleId="Textecouverture">
    <w:name w:val="Texte couverture"/>
    <w:basedOn w:val="Normal"/>
    <w:qFormat/>
    <w:rsid w:val="00383984"/>
    <w:rPr>
      <w:sz w:val="32"/>
      <w:lang w:val="fr-FR"/>
    </w:rPr>
  </w:style>
  <w:style w:type="paragraph" w:styleId="Sansinterligne">
    <w:name w:val="No Spacing"/>
    <w:link w:val="SansinterligneCar"/>
    <w:uiPriority w:val="1"/>
    <w:qFormat/>
    <w:rsid w:val="00077AEB"/>
    <w:rPr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77AEB"/>
    <w:rPr>
      <w:sz w:val="22"/>
      <w:szCs w:val="22"/>
      <w:lang w:val="en-US" w:eastAsia="zh-CN"/>
    </w:rPr>
  </w:style>
  <w:style w:type="paragraph" w:customStyle="1" w:styleId="Default">
    <w:name w:val="Default"/>
    <w:rsid w:val="00C23DC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BC23E0"/>
  </w:style>
  <w:style w:type="character" w:customStyle="1" w:styleId="apple-converted-space">
    <w:name w:val="apple-converted-space"/>
    <w:basedOn w:val="Policepardfaut"/>
    <w:rsid w:val="00AB6ADB"/>
  </w:style>
  <w:style w:type="table" w:styleId="Grilledutableau">
    <w:name w:val="Table Grid"/>
    <w:basedOn w:val="TableauNormal"/>
    <w:uiPriority w:val="39"/>
    <w:rsid w:val="0013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sectionblanc">
    <w:name w:val="Titre section (blanc)"/>
    <w:basedOn w:val="Titrediapotexte"/>
    <w:qFormat/>
    <w:rsid w:val="001F2C0C"/>
    <w:rPr>
      <w:color w:val="FFFFFF" w:themeColor="background1"/>
      <w:sz w:val="72"/>
      <w:lang w:val="fr-CA"/>
    </w:rPr>
  </w:style>
  <w:style w:type="paragraph" w:styleId="NormalWeb">
    <w:name w:val="Normal (Web)"/>
    <w:basedOn w:val="Normal"/>
    <w:uiPriority w:val="99"/>
    <w:semiHidden/>
    <w:unhideWhenUsed/>
    <w:rsid w:val="00A51B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Lienhypertexte">
    <w:name w:val="Hyperlink"/>
    <w:basedOn w:val="Policepardfaut"/>
    <w:uiPriority w:val="99"/>
    <w:unhideWhenUsed/>
    <w:rsid w:val="007939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9B0"/>
    <w:rPr>
      <w:color w:val="605E5C"/>
      <w:shd w:val="clear" w:color="auto" w:fill="E1DFDD"/>
    </w:rPr>
  </w:style>
  <w:style w:type="paragraph" w:customStyle="1" w:styleId="Titresectionnoir">
    <w:name w:val="Titre section (noir)"/>
    <w:basedOn w:val="Normal"/>
    <w:qFormat/>
    <w:rsid w:val="00453012"/>
    <w:pPr>
      <w:jc w:val="left"/>
    </w:pPr>
    <w:rPr>
      <w:b/>
      <w:color w:val="000000" w:themeColor="text1"/>
      <w:sz w:val="72"/>
    </w:rPr>
  </w:style>
  <w:style w:type="paragraph" w:customStyle="1" w:styleId="Titre10">
    <w:name w:val="Titre 10"/>
    <w:basedOn w:val="Normal"/>
    <w:qFormat/>
    <w:rsid w:val="000D57C1"/>
    <w:pPr>
      <w:spacing w:after="160"/>
      <w:jc w:val="left"/>
    </w:pPr>
    <w:rPr>
      <w:rFonts w:cs="Calibri Light"/>
      <w:bCs/>
      <w:sz w:val="32"/>
    </w:rPr>
  </w:style>
  <w:style w:type="paragraph" w:customStyle="1" w:styleId="Titre11">
    <w:name w:val="Titre 11"/>
    <w:basedOn w:val="Normal"/>
    <w:qFormat/>
    <w:rsid w:val="000D57C1"/>
    <w:pPr>
      <w:spacing w:after="160" w:line="278" w:lineRule="auto"/>
      <w:jc w:val="left"/>
    </w:pPr>
    <w:rPr>
      <w:rFonts w:cs="Calibri Light"/>
      <w:bCs/>
      <w:sz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57C1"/>
    <w:pPr>
      <w:keepNext/>
      <w:keepLines/>
      <w:widowControl/>
      <w:autoSpaceDE/>
      <w:autoSpaceDN/>
      <w:adjustRightInd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F83BBD"/>
    <w:pPr>
      <w:spacing w:after="100"/>
      <w:ind w:left="216"/>
    </w:pPr>
  </w:style>
  <w:style w:type="paragraph" w:styleId="TM3">
    <w:name w:val="toc 3"/>
    <w:basedOn w:val="Normal"/>
    <w:next w:val="Normal"/>
    <w:autoRedefine/>
    <w:uiPriority w:val="39"/>
    <w:unhideWhenUsed/>
    <w:rsid w:val="000D57C1"/>
    <w:pPr>
      <w:spacing w:after="100"/>
      <w:ind w:left="420"/>
    </w:pPr>
  </w:style>
  <w:style w:type="paragraph" w:styleId="TM1">
    <w:name w:val="toc 1"/>
    <w:basedOn w:val="Normal"/>
    <w:next w:val="Normal"/>
    <w:autoRedefine/>
    <w:uiPriority w:val="39"/>
    <w:unhideWhenUsed/>
    <w:rsid w:val="00EC71E1"/>
    <w:pPr>
      <w:tabs>
        <w:tab w:val="right" w:leader="dot" w:pos="8630"/>
      </w:tabs>
      <w:spacing w:after="100" w:line="259" w:lineRule="auto"/>
      <w:jc w:val="center"/>
    </w:pPr>
    <w:rPr>
      <w:rFonts w:asciiTheme="minorHAnsi" w:hAnsiTheme="minorHAns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F36EE"/>
    <w:pPr>
      <w:ind w:left="720"/>
      <w:contextualSpacing/>
    </w:pPr>
  </w:style>
  <w:style w:type="paragraph" w:styleId="Rvision">
    <w:name w:val="Revision"/>
    <w:hidden/>
    <w:uiPriority w:val="99"/>
    <w:semiHidden/>
    <w:rsid w:val="00673014"/>
    <w:rPr>
      <w:rFonts w:ascii="Montserrat" w:hAnsi="Montserrat"/>
      <w:sz w:val="21"/>
    </w:rPr>
  </w:style>
  <w:style w:type="paragraph" w:customStyle="1" w:styleId="Titre12">
    <w:name w:val="Titre1"/>
    <w:basedOn w:val="Titre"/>
    <w:qFormat/>
    <w:rsid w:val="00EC71E1"/>
    <w:pPr>
      <w:spacing w:line="360" w:lineRule="auto"/>
    </w:pPr>
    <w:rPr>
      <w:color w:val="314256"/>
    </w:rPr>
  </w:style>
  <w:style w:type="paragraph" w:customStyle="1" w:styleId="Sous-titre1">
    <w:name w:val="Sous-titre1"/>
    <w:basedOn w:val="Normal"/>
    <w:qFormat/>
    <w:rsid w:val="00EC71E1"/>
    <w:pPr>
      <w:spacing w:after="160" w:line="360" w:lineRule="auto"/>
    </w:pPr>
    <w:rPr>
      <w:rFonts w:cs="Calibri Light"/>
      <w:sz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53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53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5398"/>
    <w:rPr>
      <w:rFonts w:ascii="Montserrat" w:hAnsi="Montserra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3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398"/>
    <w:rPr>
      <w:rFonts w:ascii="Montserrat" w:hAnsi="Montserrat"/>
      <w:b/>
      <w:bCs/>
      <w:sz w:val="20"/>
      <w:szCs w:val="20"/>
    </w:rPr>
  </w:style>
  <w:style w:type="table" w:customStyle="1" w:styleId="GridTable1Light-Accent11">
    <w:name w:val="Grid Table 1 Light - Accent 11"/>
    <w:basedOn w:val="TableauNormal"/>
    <w:uiPriority w:val="46"/>
    <w:rsid w:val="00476F59"/>
    <w:rPr>
      <w:rFonts w:eastAsia="Times New Roman" w:cs="Times New Roman"/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elletier\OneDrive%20-%20MRC%20DE%20MARGUERITE-D'YOUVILLE\Transdert%20du%20disque%20C\Gabarits%20MRC,%20photos%20et%20logos\Gabarit%20pour%20Word%20(vertical)\Gabarit_g&#233;n&#233;rique_vertical_MRC202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4796-1D53-4DCC-8F8D-56685F4F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Gabarit_générique_vertical_MRC2023</Template>
  <TotalTime>39</TotalTime>
  <Pages>7</Pages>
  <Words>847</Words>
  <Characters>5188</Characters>
  <Application>Microsoft Office Word</Application>
  <DocSecurity>8</DocSecurity>
  <Lines>200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Links>
    <vt:vector size="192" baseType="variant">
      <vt:variant>
        <vt:i4>1376313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_Toc229060406</vt:lpwstr>
      </vt:variant>
      <vt:variant>
        <vt:i4>1376313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_Toc229060405</vt:lpwstr>
      </vt:variant>
      <vt:variant>
        <vt:i4>1376313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_Toc229060404</vt:lpwstr>
      </vt:variant>
      <vt:variant>
        <vt:i4>1376313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_Toc229060403</vt:lpwstr>
      </vt:variant>
      <vt:variant>
        <vt:i4>1376313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_Toc229060402</vt:lpwstr>
      </vt:variant>
      <vt:variant>
        <vt:i4>1376313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_Toc229060401</vt:lpwstr>
      </vt:variant>
      <vt:variant>
        <vt:i4>1376313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_Toc229060400</vt:lpwstr>
      </vt:variant>
      <vt:variant>
        <vt:i4>1835070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_Toc229060399</vt:lpwstr>
      </vt:variant>
      <vt:variant>
        <vt:i4>1835070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_Toc229060398</vt:lpwstr>
      </vt:variant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_Toc229060397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_Toc229060396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_Toc229060395</vt:lpwstr>
      </vt:variant>
      <vt:variant>
        <vt:i4>1835070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_Toc229060394</vt:lpwstr>
      </vt:variant>
      <vt:variant>
        <vt:i4>1835070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_Toc229060393</vt:lpwstr>
      </vt:variant>
      <vt:variant>
        <vt:i4>1835070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_Toc229060392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_Toc229060391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_Toc229060390</vt:lpwstr>
      </vt:variant>
      <vt:variant>
        <vt:i4>1900606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_Toc229060389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_Toc229060388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_Toc229060387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_Toc229060386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_Toc229060385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_Toc229060384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_Toc229060383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_Toc229060382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_Toc229060381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_Toc229060380</vt:lpwstr>
      </vt:variant>
      <vt:variant>
        <vt:i4>1179710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_Toc229060379</vt:lpwstr>
      </vt:variant>
      <vt:variant>
        <vt:i4>1179710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_Toc229060378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_Toc229060377</vt:lpwstr>
      </vt:variant>
      <vt:variant>
        <vt:i4>1179710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_Toc229060376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_Toc229060375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Pelletier</dc:creator>
  <cp:keywords/>
  <dc:description/>
  <cp:lastModifiedBy>Catherine Pelletier</cp:lastModifiedBy>
  <cp:revision>9</cp:revision>
  <cp:lastPrinted>2023-03-02T16:26:00Z</cp:lastPrinted>
  <dcterms:created xsi:type="dcterms:W3CDTF">2026-05-07T19:58:00Z</dcterms:created>
  <dcterms:modified xsi:type="dcterms:W3CDTF">2026-05-19T19:02:00Z</dcterms:modified>
</cp:coreProperties>
</file>